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BD51" w14:textId="08BF9EB4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1B0FAB">
        <w:rPr>
          <w:rFonts w:asciiTheme="minorHAnsi" w:eastAsia="Times New Roman" w:hAnsiTheme="minorHAnsi" w:cstheme="minorHAnsi"/>
          <w:b/>
          <w:bCs/>
          <w:lang w:eastAsia="pl-PL"/>
        </w:rPr>
        <w:t>43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</w:t>
      </w:r>
      <w:r w:rsidR="001B0FAB">
        <w:rPr>
          <w:rFonts w:asciiTheme="minorHAnsi" w:eastAsia="Times New Roman" w:hAnsiTheme="minorHAnsi" w:cstheme="minorHAnsi"/>
          <w:b/>
          <w:bCs/>
          <w:lang w:eastAsia="pl-PL"/>
        </w:rPr>
        <w:t>5</w:t>
      </w:r>
    </w:p>
    <w:p w14:paraId="04F1D9CF" w14:textId="589AA0D3" w:rsidR="00E4779C" w:rsidRDefault="00F16B6E" w:rsidP="006E77A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BBBF60D" w14:textId="77777777" w:rsidR="006E77AC" w:rsidRPr="003B7962" w:rsidRDefault="006E77AC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4DB355B" w14:textId="77777777" w:rsidR="006E77AC" w:rsidRPr="003B7962" w:rsidRDefault="006E77A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8CB775F" w14:textId="77777777" w:rsidR="002B24AF" w:rsidRPr="002B24AF" w:rsidRDefault="002B24AF" w:rsidP="002B24AF">
      <w:pPr>
        <w:autoSpaceDE w:val="0"/>
        <w:autoSpaceDN w:val="0"/>
        <w:rPr>
          <w:b/>
          <w:bCs/>
          <w:color w:val="000000"/>
          <w:lang w:eastAsia="pl-PL"/>
        </w:rPr>
      </w:pPr>
    </w:p>
    <w:p w14:paraId="3FB8F125" w14:textId="23F2C7D8" w:rsidR="008C53D9" w:rsidRDefault="001B0FAB" w:rsidP="002B24AF">
      <w:pPr>
        <w:autoSpaceDE w:val="0"/>
        <w:autoSpaceDN w:val="0"/>
        <w:rPr>
          <w:b/>
          <w:bCs/>
          <w:color w:val="000000"/>
          <w:lang w:eastAsia="pl-PL"/>
        </w:rPr>
      </w:pPr>
      <w:r w:rsidRPr="001B0FAB">
        <w:rPr>
          <w:b/>
          <w:bCs/>
          <w:color w:val="000000"/>
          <w:lang w:eastAsia="pl-PL"/>
        </w:rPr>
        <w:t>Budowa zewnętrznej sieci wodociągowej i kanalizacji sanitarnej</w:t>
      </w:r>
      <w:r w:rsidR="002B24AF" w:rsidRPr="002B24AF">
        <w:rPr>
          <w:b/>
          <w:bCs/>
          <w:color w:val="000000"/>
          <w:lang w:eastAsia="pl-PL"/>
        </w:rPr>
        <w:t>.</w:t>
      </w:r>
    </w:p>
    <w:p w14:paraId="5B3C1BA4" w14:textId="77777777" w:rsidR="002B24AF" w:rsidRDefault="002B24AF" w:rsidP="002B24AF">
      <w:pPr>
        <w:autoSpaceDE w:val="0"/>
        <w:autoSpaceDN w:val="0"/>
        <w:rPr>
          <w:rFonts w:cs="Calibri"/>
          <w:b/>
          <w:bCs/>
          <w:lang w:eastAsia="pl-PL"/>
        </w:rPr>
      </w:pPr>
    </w:p>
    <w:p w14:paraId="586FDD8D" w14:textId="7878B2A1" w:rsidR="002B24AF" w:rsidRDefault="001B0FAB" w:rsidP="002B24AF">
      <w:pPr>
        <w:spacing w:line="360" w:lineRule="auto"/>
        <w:rPr>
          <w:color w:val="000000"/>
          <w:lang w:eastAsia="pl-PL"/>
        </w:rPr>
      </w:pPr>
      <w:r>
        <w:rPr>
          <w:color w:val="000000"/>
          <w:lang w:eastAsia="pl-PL"/>
        </w:rPr>
        <w:t>Oferta powinna obejmować</w:t>
      </w:r>
      <w:r w:rsidR="002B24AF">
        <w:rPr>
          <w:color w:val="000000"/>
          <w:lang w:eastAsia="pl-PL"/>
        </w:rPr>
        <w:t xml:space="preserve"> wykonanie następujących instalacji:</w:t>
      </w:r>
    </w:p>
    <w:p w14:paraId="16DC8ACA" w14:textId="77777777" w:rsidR="001B0FAB" w:rsidRPr="001B0FAB" w:rsidRDefault="001B0FAB" w:rsidP="001B0FA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>Etap 1 - Sieć wodociągowa</w:t>
      </w:r>
    </w:p>
    <w:p w14:paraId="25C535C2" w14:textId="77777777" w:rsidR="001B0FAB" w:rsidRPr="001B0FAB" w:rsidRDefault="001B0FAB" w:rsidP="001B0FA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>Etap 2 - Sieć hydrantowa</w:t>
      </w:r>
    </w:p>
    <w:p w14:paraId="19AC2D2B" w14:textId="77777777" w:rsidR="001B0FAB" w:rsidRPr="001B0FAB" w:rsidRDefault="001B0FAB" w:rsidP="001B0FA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>Etap 3 - Komora wodomierzowa</w:t>
      </w:r>
    </w:p>
    <w:p w14:paraId="7D4D8E5A" w14:textId="77777777" w:rsidR="001B0FAB" w:rsidRPr="001B0FAB" w:rsidRDefault="001B0FAB" w:rsidP="001B0FA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>Etap 4 - Sieć kanalizacji sanitarnej</w:t>
      </w:r>
    </w:p>
    <w:p w14:paraId="235B1AB1" w14:textId="77777777" w:rsidR="001B0FAB" w:rsidRPr="001B0FAB" w:rsidRDefault="001B0FAB" w:rsidP="001B0FAB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91BC5D9" w14:textId="16EE81BA" w:rsidR="001B0FAB" w:rsidRPr="001B0FAB" w:rsidRDefault="001B0FAB" w:rsidP="001B0FA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 xml:space="preserve">Oferta powinna również </w:t>
      </w:r>
      <w:r>
        <w:rPr>
          <w:rFonts w:ascii="Calibri" w:hAnsi="Calibri" w:cs="Calibri"/>
          <w:color w:val="auto"/>
          <w:sz w:val="22"/>
          <w:szCs w:val="22"/>
        </w:rPr>
        <w:t>zawierać</w:t>
      </w:r>
      <w:r w:rsidRPr="001B0FAB">
        <w:rPr>
          <w:rFonts w:ascii="Calibri" w:hAnsi="Calibri" w:cs="Calibri"/>
          <w:color w:val="auto"/>
          <w:sz w:val="22"/>
          <w:szCs w:val="22"/>
        </w:rPr>
        <w:t xml:space="preserve"> wykonanie dokumentacji powykonawczej oraz przeprowadz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Pr="001B0FAB">
        <w:rPr>
          <w:rFonts w:ascii="Calibri" w:hAnsi="Calibri" w:cs="Calibri"/>
          <w:color w:val="auto"/>
          <w:sz w:val="22"/>
          <w:szCs w:val="22"/>
        </w:rPr>
        <w:t>ni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Pr="001B0FAB">
        <w:rPr>
          <w:rFonts w:ascii="Calibri" w:hAnsi="Calibri" w:cs="Calibri"/>
          <w:color w:val="auto"/>
          <w:sz w:val="22"/>
          <w:szCs w:val="22"/>
        </w:rPr>
        <w:t xml:space="preserve"> odbiorów, </w:t>
      </w:r>
      <w:r>
        <w:rPr>
          <w:rFonts w:ascii="Calibri" w:hAnsi="Calibri" w:cs="Calibri"/>
          <w:color w:val="auto"/>
          <w:sz w:val="22"/>
          <w:szCs w:val="22"/>
        </w:rPr>
        <w:t>w szczególności</w:t>
      </w:r>
      <w:r w:rsidRPr="001B0FAB">
        <w:rPr>
          <w:rFonts w:ascii="Calibri" w:hAnsi="Calibri" w:cs="Calibri"/>
          <w:color w:val="auto"/>
          <w:sz w:val="22"/>
          <w:szCs w:val="22"/>
        </w:rPr>
        <w:t>:</w:t>
      </w:r>
    </w:p>
    <w:p w14:paraId="398215F6" w14:textId="4D1A29BE" w:rsidR="001B0FAB" w:rsidRPr="001B0FAB" w:rsidRDefault="001B0FAB" w:rsidP="001B0FAB">
      <w:pPr>
        <w:pStyle w:val="Default"/>
        <w:numPr>
          <w:ilvl w:val="0"/>
          <w:numId w:val="41"/>
        </w:numPr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>operat geodezyjny,</w:t>
      </w:r>
    </w:p>
    <w:p w14:paraId="4E914938" w14:textId="0E3153AF" w:rsidR="001B0FAB" w:rsidRPr="001B0FAB" w:rsidRDefault="001B0FAB" w:rsidP="001B0FAB">
      <w:pPr>
        <w:pStyle w:val="Default"/>
        <w:numPr>
          <w:ilvl w:val="0"/>
          <w:numId w:val="41"/>
        </w:numPr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>badania geotechnicznych,</w:t>
      </w:r>
    </w:p>
    <w:p w14:paraId="36B2D4CB" w14:textId="39681F28" w:rsidR="001B0FAB" w:rsidRPr="001B0FAB" w:rsidRDefault="001B0FAB" w:rsidP="001B0FAB">
      <w:pPr>
        <w:pStyle w:val="Default"/>
        <w:numPr>
          <w:ilvl w:val="0"/>
          <w:numId w:val="41"/>
        </w:numPr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>kamerowanie sieci,</w:t>
      </w:r>
    </w:p>
    <w:p w14:paraId="059A355C" w14:textId="4F0BA42B" w:rsidR="001B0FAB" w:rsidRPr="001B0FAB" w:rsidRDefault="001B0FAB" w:rsidP="001B0FAB">
      <w:pPr>
        <w:pStyle w:val="Default"/>
        <w:numPr>
          <w:ilvl w:val="0"/>
          <w:numId w:val="41"/>
        </w:numPr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>próby szczelności,</w:t>
      </w:r>
    </w:p>
    <w:p w14:paraId="07FDB416" w14:textId="51441181" w:rsidR="001B0FAB" w:rsidRPr="001B0FAB" w:rsidRDefault="001B0FAB" w:rsidP="001B0FAB">
      <w:pPr>
        <w:pStyle w:val="Default"/>
        <w:numPr>
          <w:ilvl w:val="0"/>
          <w:numId w:val="41"/>
        </w:numPr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>badania sieci,</w:t>
      </w:r>
    </w:p>
    <w:p w14:paraId="15D7C273" w14:textId="7E0EF301" w:rsidR="00471F82" w:rsidRPr="001B0FAB" w:rsidRDefault="001B0FAB" w:rsidP="001B0FAB">
      <w:pPr>
        <w:pStyle w:val="Default"/>
        <w:numPr>
          <w:ilvl w:val="0"/>
          <w:numId w:val="41"/>
        </w:numPr>
        <w:rPr>
          <w:rFonts w:ascii="Calibri" w:hAnsi="Calibri" w:cs="Calibri"/>
          <w:color w:val="auto"/>
          <w:sz w:val="22"/>
          <w:szCs w:val="22"/>
        </w:rPr>
      </w:pPr>
      <w:r w:rsidRPr="001B0FAB">
        <w:rPr>
          <w:rFonts w:ascii="Calibri" w:hAnsi="Calibri" w:cs="Calibri"/>
          <w:color w:val="auto"/>
          <w:sz w:val="22"/>
          <w:szCs w:val="22"/>
        </w:rPr>
        <w:t>wykonanie procedury związanej z włączeniem i uruchomieniem instalacji wodociągowej i kanalizacyjnej, zgodnie z wymaganiami Katowickich Wodociągów S.A.</w:t>
      </w:r>
    </w:p>
    <w:p w14:paraId="57029687" w14:textId="77777777" w:rsidR="001B0FAB" w:rsidRDefault="001B0FAB" w:rsidP="001B0FAB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6B96E32" w14:textId="77777777" w:rsidR="001B0FAB" w:rsidRPr="006B2E9B" w:rsidRDefault="001B0FAB" w:rsidP="001B0FAB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3D80CB4" w14:textId="70FD1AB6" w:rsidR="00E15F07" w:rsidRDefault="008C53D9" w:rsidP="00E258B2">
      <w:pPr>
        <w:pStyle w:val="Default"/>
        <w:rPr>
          <w:rFonts w:ascii="Calibri" w:hAnsi="Calibri" w:cs="Calibri"/>
          <w:sz w:val="22"/>
          <w:szCs w:val="22"/>
        </w:rPr>
      </w:pPr>
      <w:r w:rsidRPr="008C53D9">
        <w:rPr>
          <w:rFonts w:ascii="Calibri" w:hAnsi="Calibri" w:cs="Calibri"/>
          <w:sz w:val="22"/>
          <w:szCs w:val="22"/>
        </w:rPr>
        <w:t>Szczegółowy opis przedmiotu zamówienia znajduje się w Załączniku nr 2 do zapytania ofertowego oraz załączniku nr 2.1.</w:t>
      </w:r>
    </w:p>
    <w:p w14:paraId="193CC15B" w14:textId="77777777" w:rsidR="008C53D9" w:rsidRDefault="008C53D9" w:rsidP="00E258B2">
      <w:pPr>
        <w:pStyle w:val="Default"/>
        <w:rPr>
          <w:rFonts w:ascii="Calibri" w:hAnsi="Calibri" w:cs="Calibri"/>
          <w:sz w:val="22"/>
          <w:szCs w:val="22"/>
        </w:rPr>
      </w:pPr>
    </w:p>
    <w:p w14:paraId="193E35FC" w14:textId="2ED2E03C" w:rsidR="009B402D" w:rsidRPr="001B0FAB" w:rsidRDefault="009B402D" w:rsidP="00E258B2">
      <w:pPr>
        <w:pStyle w:val="ListParagraph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</w:rPr>
      </w:pPr>
      <w:r w:rsidRPr="001B0FAB">
        <w:rPr>
          <w:rStyle w:val="rynqvb"/>
          <w:b/>
        </w:rPr>
        <w:t>Oświadcza</w:t>
      </w:r>
      <w:r w:rsidR="004F6702" w:rsidRPr="001B0FAB">
        <w:rPr>
          <w:rStyle w:val="rynqvb"/>
          <w:b/>
        </w:rPr>
        <w:t>m</w:t>
      </w:r>
      <w:r w:rsidR="00471F82" w:rsidRPr="001B0FAB">
        <w:rPr>
          <w:rStyle w:val="rynqvb"/>
          <w:b/>
        </w:rPr>
        <w:t xml:space="preserve">, że zapoznałem się z </w:t>
      </w:r>
      <w:r w:rsidR="00C9369F" w:rsidRPr="001B0FAB">
        <w:rPr>
          <w:rStyle w:val="rynqvb"/>
          <w:b/>
        </w:rPr>
        <w:t>Załącznikiem</w:t>
      </w:r>
      <w:r w:rsidR="00E258B2" w:rsidRPr="001B0FAB">
        <w:rPr>
          <w:rStyle w:val="rynqvb"/>
          <w:b/>
        </w:rPr>
        <w:t xml:space="preserve"> nr 2.1 do Zapytania ofertowego </w:t>
      </w:r>
      <w:r w:rsidR="00C9369F">
        <w:rPr>
          <w:rStyle w:val="rynqvb"/>
          <w:b/>
        </w:rPr>
        <w:t>–</w:t>
      </w:r>
      <w:r w:rsidR="00E258B2" w:rsidRPr="001B0FAB">
        <w:rPr>
          <w:rStyle w:val="rynqvb"/>
          <w:b/>
        </w:rPr>
        <w:t xml:space="preserve"> </w:t>
      </w:r>
      <w:r w:rsidR="00C9369F">
        <w:rPr>
          <w:rStyle w:val="rynqvb"/>
          <w:b/>
          <w:u w:val="single"/>
        </w:rPr>
        <w:t>Dokumentacja Techniczna</w:t>
      </w:r>
      <w:r w:rsidR="008C53D9" w:rsidRPr="001B0FAB">
        <w:rPr>
          <w:rStyle w:val="rynqvb"/>
          <w:b/>
          <w:u w:val="single"/>
        </w:rPr>
        <w:t xml:space="preserve"> </w:t>
      </w:r>
      <w:r w:rsidR="00471F82" w:rsidRPr="001B0FAB">
        <w:rPr>
          <w:rStyle w:val="rynqvb"/>
          <w:b/>
        </w:rPr>
        <w:t>udostępnion</w:t>
      </w:r>
      <w:r w:rsidR="002B24AF" w:rsidRPr="001B0FAB">
        <w:rPr>
          <w:rStyle w:val="rynqvb"/>
          <w:b/>
        </w:rPr>
        <w:t>e</w:t>
      </w:r>
      <w:r w:rsidR="00471F82" w:rsidRPr="001B0FAB">
        <w:rPr>
          <w:rStyle w:val="rynqvb"/>
          <w:b/>
        </w:rPr>
        <w:t xml:space="preserve"> przez Zamawiającego i moja oferta</w:t>
      </w:r>
      <w:r w:rsidRPr="001B0FAB">
        <w:rPr>
          <w:rStyle w:val="rynqvb"/>
          <w:b/>
        </w:rPr>
        <w:t xml:space="preserve"> </w:t>
      </w:r>
      <w:r w:rsidR="00C9369F" w:rsidRPr="001B0FAB">
        <w:rPr>
          <w:rStyle w:val="rynqvb"/>
          <w:b/>
        </w:rPr>
        <w:t>spełniają</w:t>
      </w:r>
      <w:r w:rsidRPr="001B0FAB">
        <w:rPr>
          <w:rStyle w:val="rynqvb"/>
          <w:b/>
        </w:rPr>
        <w:t xml:space="preserve"> </w:t>
      </w:r>
      <w:r w:rsidR="00672169" w:rsidRPr="001B0FAB">
        <w:rPr>
          <w:rStyle w:val="rynqvb"/>
          <w:b/>
        </w:rPr>
        <w:t xml:space="preserve">wymagania stawiane </w:t>
      </w:r>
      <w:r w:rsidR="00471F82" w:rsidRPr="001B0FAB">
        <w:rPr>
          <w:rStyle w:val="rynqvb"/>
          <w:b/>
        </w:rPr>
        <w:t>przez Zamawiającego w niniejszym postępowaniu.</w:t>
      </w:r>
    </w:p>
    <w:p w14:paraId="05AE6354" w14:textId="77777777" w:rsidR="00471F82" w:rsidRPr="003B796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6E77AC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pecial#Default Metrics Fon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B65B" w14:textId="77777777" w:rsidR="00D7300F" w:rsidRDefault="00714881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A0AD" w14:textId="5B3CD27F" w:rsidR="00280C82" w:rsidRDefault="00F16B6E" w:rsidP="008E32BD">
    <w:pPr>
      <w:pStyle w:val="Header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061CC"/>
    <w:multiLevelType w:val="hybridMultilevel"/>
    <w:tmpl w:val="43D82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8" w15:restartNumberingAfterBreak="0">
    <w:nsid w:val="44AC4616"/>
    <w:multiLevelType w:val="hybridMultilevel"/>
    <w:tmpl w:val="71AA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F4E69"/>
    <w:multiLevelType w:val="hybridMultilevel"/>
    <w:tmpl w:val="A1D6F8CC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A4129"/>
    <w:multiLevelType w:val="hybridMultilevel"/>
    <w:tmpl w:val="1E9EF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A22B1"/>
    <w:multiLevelType w:val="hybridMultilevel"/>
    <w:tmpl w:val="5110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622">
    <w:abstractNumId w:val="26"/>
  </w:num>
  <w:num w:numId="2" w16cid:durableId="1965306963">
    <w:abstractNumId w:val="27"/>
  </w:num>
  <w:num w:numId="3" w16cid:durableId="1381369347">
    <w:abstractNumId w:val="24"/>
  </w:num>
  <w:num w:numId="4" w16cid:durableId="16523651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723233">
    <w:abstractNumId w:val="16"/>
  </w:num>
  <w:num w:numId="6" w16cid:durableId="1961449010">
    <w:abstractNumId w:val="9"/>
  </w:num>
  <w:num w:numId="7" w16cid:durableId="1037857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8408494">
    <w:abstractNumId w:val="7"/>
  </w:num>
  <w:num w:numId="9" w16cid:durableId="2026399635">
    <w:abstractNumId w:val="11"/>
  </w:num>
  <w:num w:numId="10" w16cid:durableId="1737045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6424523">
    <w:abstractNumId w:val="2"/>
  </w:num>
  <w:num w:numId="12" w16cid:durableId="752972412">
    <w:abstractNumId w:val="5"/>
  </w:num>
  <w:num w:numId="13" w16cid:durableId="359163546">
    <w:abstractNumId w:val="31"/>
  </w:num>
  <w:num w:numId="14" w16cid:durableId="1592815317">
    <w:abstractNumId w:val="21"/>
  </w:num>
  <w:num w:numId="15" w16cid:durableId="582227894">
    <w:abstractNumId w:val="22"/>
  </w:num>
  <w:num w:numId="16" w16cid:durableId="1799882655">
    <w:abstractNumId w:val="30"/>
  </w:num>
  <w:num w:numId="17" w16cid:durableId="713702731">
    <w:abstractNumId w:val="17"/>
  </w:num>
  <w:num w:numId="18" w16cid:durableId="2145461129">
    <w:abstractNumId w:val="14"/>
  </w:num>
  <w:num w:numId="19" w16cid:durableId="2131120522">
    <w:abstractNumId w:val="3"/>
  </w:num>
  <w:num w:numId="20" w16cid:durableId="765230974">
    <w:abstractNumId w:val="36"/>
  </w:num>
  <w:num w:numId="21" w16cid:durableId="868882378">
    <w:abstractNumId w:val="13"/>
  </w:num>
  <w:num w:numId="22" w16cid:durableId="548225926">
    <w:abstractNumId w:val="0"/>
  </w:num>
  <w:num w:numId="23" w16cid:durableId="406265171">
    <w:abstractNumId w:val="29"/>
  </w:num>
  <w:num w:numId="24" w16cid:durableId="886529394">
    <w:abstractNumId w:val="8"/>
  </w:num>
  <w:num w:numId="25" w16cid:durableId="514419059">
    <w:abstractNumId w:val="4"/>
  </w:num>
  <w:num w:numId="26" w16cid:durableId="1087271214">
    <w:abstractNumId w:val="34"/>
  </w:num>
  <w:num w:numId="27" w16cid:durableId="707687093">
    <w:abstractNumId w:val="35"/>
  </w:num>
  <w:num w:numId="28" w16cid:durableId="2044867784">
    <w:abstractNumId w:val="12"/>
  </w:num>
  <w:num w:numId="29" w16cid:durableId="1783331623">
    <w:abstractNumId w:val="15"/>
  </w:num>
  <w:num w:numId="30" w16cid:durableId="717046549">
    <w:abstractNumId w:val="6"/>
  </w:num>
  <w:num w:numId="31" w16cid:durableId="1350528099">
    <w:abstractNumId w:val="6"/>
  </w:num>
  <w:num w:numId="32" w16cid:durableId="20618560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44481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5830882">
    <w:abstractNumId w:val="38"/>
  </w:num>
  <w:num w:numId="35" w16cid:durableId="1158036694">
    <w:abstractNumId w:val="23"/>
  </w:num>
  <w:num w:numId="36" w16cid:durableId="774443396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5753696">
    <w:abstractNumId w:val="1"/>
  </w:num>
  <w:num w:numId="38" w16cid:durableId="514464590">
    <w:abstractNumId w:val="25"/>
  </w:num>
  <w:num w:numId="39" w16cid:durableId="153029246">
    <w:abstractNumId w:val="19"/>
  </w:num>
  <w:num w:numId="40" w16cid:durableId="314847060">
    <w:abstractNumId w:val="32"/>
  </w:num>
  <w:num w:numId="41" w16cid:durableId="14704343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0FAB"/>
    <w:rsid w:val="001B69CE"/>
    <w:rsid w:val="001C1BD9"/>
    <w:rsid w:val="001C3A65"/>
    <w:rsid w:val="001D3B70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4AF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71F82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5C34B6"/>
    <w:rsid w:val="006255BF"/>
    <w:rsid w:val="0063090A"/>
    <w:rsid w:val="0064114D"/>
    <w:rsid w:val="00642915"/>
    <w:rsid w:val="00652921"/>
    <w:rsid w:val="00660DE0"/>
    <w:rsid w:val="00672169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6E77AC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843B2"/>
    <w:rsid w:val="00896545"/>
    <w:rsid w:val="008A6D8E"/>
    <w:rsid w:val="008B41B9"/>
    <w:rsid w:val="008C53D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AF48D1"/>
    <w:rsid w:val="00B036D1"/>
    <w:rsid w:val="00B05AAF"/>
    <w:rsid w:val="00B16197"/>
    <w:rsid w:val="00B20278"/>
    <w:rsid w:val="00B2371A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0B02"/>
    <w:rsid w:val="00B853F7"/>
    <w:rsid w:val="00B87AD4"/>
    <w:rsid w:val="00B93EE0"/>
    <w:rsid w:val="00B976CF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9369F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5F07"/>
    <w:rsid w:val="00E17DF5"/>
    <w:rsid w:val="00E21AB9"/>
    <w:rsid w:val="00E258B2"/>
    <w:rsid w:val="00E27261"/>
    <w:rsid w:val="00E3648E"/>
    <w:rsid w:val="00E37985"/>
    <w:rsid w:val="00E473F8"/>
    <w:rsid w:val="00E4779C"/>
    <w:rsid w:val="00E823DE"/>
    <w:rsid w:val="00E94BC0"/>
    <w:rsid w:val="00E95E1A"/>
    <w:rsid w:val="00EA2FED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82"/>
  </w:style>
  <w:style w:type="paragraph" w:styleId="Footer">
    <w:name w:val="footer"/>
    <w:basedOn w:val="Normal"/>
    <w:link w:val="FooterChar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82"/>
  </w:style>
  <w:style w:type="paragraph" w:styleId="BalloonText">
    <w:name w:val="Balloon Text"/>
    <w:basedOn w:val="Normal"/>
    <w:link w:val="BalloonTextChar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0DC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ListParagraph">
    <w:name w:val="List Paragraph"/>
    <w:aliases w:val="Normal,Wypunktowanie,DCS_Akapit z listą,Numerowanie,BulletC,normalny tekst,Akapit z listą BS,Kolorowa lista — akcent 11,L1,Preambuła,Zwykły 10,Akapit z listą1,EST_akapit z listą,HŁ_Bullet1,lp1,Tytuły,Akapit z listą3"/>
    <w:basedOn w:val="Normal"/>
    <w:link w:val="ListParagraphChar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efaultParagraphFont"/>
    <w:rsid w:val="0083213E"/>
  </w:style>
  <w:style w:type="paragraph" w:styleId="PlainText">
    <w:name w:val="Plain Text"/>
    <w:basedOn w:val="Normal"/>
    <w:link w:val="PlainTextChar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4D3D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3DF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3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D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TableNormal"/>
    <w:next w:val="TableGrid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Spacing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efaultParagraphFont"/>
    <w:rsid w:val="009B402D"/>
  </w:style>
  <w:style w:type="character" w:customStyle="1" w:styleId="ListParagraphChar">
    <w:name w:val="List Paragraph Char"/>
    <w:aliases w:val="Wypunktowanie Char,DCS_Akapit z listą Char,Numerowanie Char,BulletC Char,normalny tekst Char,Akapit z listą BS Char,Kolorowa lista — akcent 11 Char,L1 Char,Preambuła Char,Zwykły 10 Char,Akapit z listą1 Char,EST_akapit z listą Char"/>
    <w:link w:val="ListParagraph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EF79-8B90-4ACB-B1B5-3EDCA9D9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24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Krzysztof Lech</cp:lastModifiedBy>
  <cp:revision>11</cp:revision>
  <cp:lastPrinted>2023-11-16T10:59:00Z</cp:lastPrinted>
  <dcterms:created xsi:type="dcterms:W3CDTF">2024-07-24T11:23:00Z</dcterms:created>
  <dcterms:modified xsi:type="dcterms:W3CDTF">2025-10-08T09:10:00Z</dcterms:modified>
</cp:coreProperties>
</file>