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41440584" w:rsidR="00C443E5" w:rsidRPr="00A30DCF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bookmarkStart w:id="0" w:name="_GoBack"/>
      <w:bookmarkEnd w:id="0"/>
      <w:r w:rsidR="00F16B6E" w:rsidRPr="00F83AF9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786D9A" w:rsidRPr="00F83AF9">
        <w:rPr>
          <w:rFonts w:asciiTheme="minorHAnsi" w:eastAsia="Times New Roman" w:hAnsiTheme="minorHAnsi" w:cstheme="minorHAnsi"/>
          <w:b/>
          <w:bCs/>
          <w:lang w:eastAsia="pl-PL"/>
        </w:rPr>
        <w:t>44</w:t>
      </w:r>
      <w:r w:rsidR="00F16B6E" w:rsidRPr="00F83AF9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2B2C7D" w:rsidRPr="00F83AF9"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A30DCF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70E23F7D" w14:textId="127D8938" w:rsidR="00AE1E2C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DE1F27" w14:textId="77777777" w:rsidR="00BB44C2" w:rsidRPr="00A30DCF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1"/>
      </w:tblGrid>
      <w:tr w:rsidR="00CE7AF3" w:rsidRPr="00A30DCF" w14:paraId="4B62907F" w14:textId="1F0A418D" w:rsidTr="002B2C7D">
        <w:trPr>
          <w:cantSplit/>
        </w:trPr>
        <w:tc>
          <w:tcPr>
            <w:tcW w:w="568" w:type="dxa"/>
            <w:vAlign w:val="center"/>
          </w:tcPr>
          <w:p w14:paraId="0C8708A4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</w:p>
          <w:p w14:paraId="33633234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>#</w:t>
            </w:r>
          </w:p>
          <w:p w14:paraId="7F89B853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4EEF3F77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 xml:space="preserve">Parametr wymagany / Cecha  </w:t>
            </w:r>
          </w:p>
        </w:tc>
        <w:tc>
          <w:tcPr>
            <w:tcW w:w="4111" w:type="dxa"/>
          </w:tcPr>
          <w:p w14:paraId="3C9F4970" w14:textId="77777777" w:rsidR="00CE7AF3" w:rsidRPr="00A30DCF" w:rsidRDefault="00CE7AF3" w:rsidP="00AE1E2C">
            <w:pPr>
              <w:jc w:val="center"/>
              <w:rPr>
                <w:rFonts w:cstheme="minorHAnsi"/>
                <w:b/>
                <w:bCs/>
              </w:rPr>
            </w:pPr>
          </w:p>
          <w:p w14:paraId="1D0AA66C" w14:textId="00C34F97" w:rsidR="00CE7AF3" w:rsidRPr="00A30DCF" w:rsidRDefault="00CE7AF3" w:rsidP="00715F8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>Parametr oferowany (opisać)</w:t>
            </w:r>
          </w:p>
          <w:p w14:paraId="67817E82" w14:textId="77777777" w:rsidR="00CE7AF3" w:rsidRPr="00A30DCF" w:rsidRDefault="00CE7AF3" w:rsidP="00785B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E1E2C" w:rsidRPr="00A30DCF" w14:paraId="15B7D74E" w14:textId="6DDF3B95" w:rsidTr="002B3FAD">
        <w:trPr>
          <w:cantSplit/>
        </w:trPr>
        <w:tc>
          <w:tcPr>
            <w:tcW w:w="9782" w:type="dxa"/>
            <w:gridSpan w:val="3"/>
            <w:shd w:val="clear" w:color="auto" w:fill="E7E6E6" w:themeFill="background2"/>
          </w:tcPr>
          <w:p w14:paraId="27FDB4B9" w14:textId="70C982F6" w:rsidR="00AE1E2C" w:rsidRPr="00A30DCF" w:rsidRDefault="000F3571" w:rsidP="00785BF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Zestaw do chromatografii cieczowej </w:t>
            </w:r>
            <w:r w:rsidR="00786D9A">
              <w:rPr>
                <w:rFonts w:cstheme="minorHAnsi"/>
                <w:b/>
                <w:bCs/>
              </w:rPr>
              <w:t>(HPLC)</w:t>
            </w:r>
          </w:p>
        </w:tc>
      </w:tr>
      <w:tr w:rsidR="00AE1E2C" w:rsidRPr="00A30DCF" w14:paraId="44A122A5" w14:textId="4B0ADEC5" w:rsidTr="002B3FAD">
        <w:trPr>
          <w:cantSplit/>
        </w:trPr>
        <w:tc>
          <w:tcPr>
            <w:tcW w:w="9782" w:type="dxa"/>
            <w:gridSpan w:val="3"/>
          </w:tcPr>
          <w:p w14:paraId="7B1102EE" w14:textId="6FB42A9D" w:rsidR="00AE1E2C" w:rsidRPr="00A30DCF" w:rsidRDefault="00AE1E2C" w:rsidP="00785BF6">
            <w:pPr>
              <w:jc w:val="center"/>
              <w:rPr>
                <w:rFonts w:cstheme="minorHAnsi"/>
                <w:b/>
                <w:bCs/>
              </w:rPr>
            </w:pPr>
            <w:r w:rsidRPr="00A30DC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0F3571" w:rsidRPr="000F3571">
              <w:rPr>
                <w:rFonts w:cstheme="minorHAnsi"/>
                <w:b/>
                <w:bCs/>
                <w:lang w:val="en-US"/>
              </w:rPr>
              <w:t>Pompa</w:t>
            </w:r>
            <w:proofErr w:type="spellEnd"/>
            <w:r w:rsidR="000F3571" w:rsidRPr="000F3571">
              <w:rPr>
                <w:rFonts w:cstheme="minorHAnsi"/>
                <w:b/>
                <w:bCs/>
                <w:lang w:val="en-US"/>
              </w:rPr>
              <w:t xml:space="preserve"> HPLC</w:t>
            </w:r>
          </w:p>
        </w:tc>
      </w:tr>
      <w:tr w:rsidR="00703008" w:rsidRPr="00A30DCF" w14:paraId="78EAF7FD" w14:textId="56AA5CB8" w:rsidTr="002B2C7D">
        <w:trPr>
          <w:cantSplit/>
        </w:trPr>
        <w:tc>
          <w:tcPr>
            <w:tcW w:w="568" w:type="dxa"/>
          </w:tcPr>
          <w:p w14:paraId="74BAEAA1" w14:textId="48B468F6" w:rsidR="00703008" w:rsidRPr="00A30DCF" w:rsidRDefault="00703008" w:rsidP="00703008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36D08780" w14:textId="4C2B8A85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>Pompa binarna z tworzeniem gradientu po stronie wysokiego ciśnienia</w:t>
            </w:r>
          </w:p>
        </w:tc>
        <w:tc>
          <w:tcPr>
            <w:tcW w:w="4111" w:type="dxa"/>
          </w:tcPr>
          <w:p w14:paraId="60B3ED36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265A71EF" w14:textId="71A01FCF" w:rsidTr="002B2C7D">
        <w:trPr>
          <w:cantSplit/>
        </w:trPr>
        <w:tc>
          <w:tcPr>
            <w:tcW w:w="568" w:type="dxa"/>
          </w:tcPr>
          <w:p w14:paraId="6938917B" w14:textId="3DF903FA" w:rsidR="00703008" w:rsidRPr="00A30DCF" w:rsidRDefault="00703008" w:rsidP="00703008">
            <w:pPr>
              <w:jc w:val="center"/>
              <w:rPr>
                <w:rFonts w:cstheme="minorHAnsi"/>
              </w:rPr>
            </w:pPr>
            <w:r w:rsidRPr="00A30DCF"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2ACA1A29" w14:textId="6A35EE92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>Zakres przepływu</w:t>
            </w:r>
            <w:r w:rsidR="00F7367B">
              <w:rPr>
                <w:rFonts w:cstheme="minorHAnsi"/>
              </w:rPr>
              <w:t xml:space="preserve"> minimum</w:t>
            </w:r>
            <w:r w:rsidRPr="000F3571">
              <w:rPr>
                <w:rFonts w:cstheme="minorHAnsi"/>
              </w:rPr>
              <w:t xml:space="preserve"> 0,001 – 5,000 </w:t>
            </w:r>
            <w:proofErr w:type="spellStart"/>
            <w:r w:rsidRPr="000F3571">
              <w:rPr>
                <w:rFonts w:cstheme="minorHAnsi"/>
              </w:rPr>
              <w:t>mL</w:t>
            </w:r>
            <w:proofErr w:type="spellEnd"/>
            <w:r w:rsidRPr="000F3571">
              <w:rPr>
                <w:rFonts w:cstheme="minorHAnsi"/>
              </w:rPr>
              <w:t>/min</w:t>
            </w:r>
          </w:p>
        </w:tc>
        <w:tc>
          <w:tcPr>
            <w:tcW w:w="4111" w:type="dxa"/>
          </w:tcPr>
          <w:p w14:paraId="26F13752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05492218" w14:textId="77777777" w:rsidTr="002B2C7D">
        <w:trPr>
          <w:cantSplit/>
        </w:trPr>
        <w:tc>
          <w:tcPr>
            <w:tcW w:w="568" w:type="dxa"/>
          </w:tcPr>
          <w:p w14:paraId="6EC190C5" w14:textId="72631BF1" w:rsidR="00703008" w:rsidRPr="00A30DCF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12DBD699" w14:textId="5F33DBBE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>Precyzja przepływu</w:t>
            </w:r>
            <w:r>
              <w:rPr>
                <w:rFonts w:cstheme="minorHAnsi"/>
              </w:rPr>
              <w:t>:</w:t>
            </w:r>
            <w:r w:rsidRPr="000F3571">
              <w:rPr>
                <w:rFonts w:cstheme="minorHAnsi"/>
              </w:rPr>
              <w:t xml:space="preserve"> ≤ 0,07 % RSD</w:t>
            </w:r>
          </w:p>
        </w:tc>
        <w:tc>
          <w:tcPr>
            <w:tcW w:w="4111" w:type="dxa"/>
          </w:tcPr>
          <w:p w14:paraId="16C456F8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468B1858" w14:textId="77777777" w:rsidTr="002B2C7D">
        <w:trPr>
          <w:cantSplit/>
        </w:trPr>
        <w:tc>
          <w:tcPr>
            <w:tcW w:w="568" w:type="dxa"/>
          </w:tcPr>
          <w:p w14:paraId="12EAB46D" w14:textId="0BF3083B" w:rsidR="00703008" w:rsidRPr="00A30DCF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03" w:type="dxa"/>
          </w:tcPr>
          <w:p w14:paraId="5118764A" w14:textId="058F8558" w:rsidR="00703008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>Dokładność przepływu</w:t>
            </w:r>
            <w:r>
              <w:rPr>
                <w:rFonts w:cstheme="minorHAnsi"/>
              </w:rPr>
              <w:t>:</w:t>
            </w:r>
            <w:r w:rsidRPr="000F3571">
              <w:rPr>
                <w:rFonts w:cstheme="minorHAnsi"/>
              </w:rPr>
              <w:t xml:space="preserve"> ±1% lub ±10 µL</w:t>
            </w:r>
          </w:p>
        </w:tc>
        <w:tc>
          <w:tcPr>
            <w:tcW w:w="4111" w:type="dxa"/>
          </w:tcPr>
          <w:p w14:paraId="327ED3AB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1C068201" w14:textId="77777777" w:rsidTr="002B2C7D">
        <w:trPr>
          <w:cantSplit/>
        </w:trPr>
        <w:tc>
          <w:tcPr>
            <w:tcW w:w="568" w:type="dxa"/>
          </w:tcPr>
          <w:p w14:paraId="3EEA5A14" w14:textId="5BCC8BEB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3F8E961F" w14:textId="5120941B" w:rsidR="00703008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Zakres </w:t>
            </w:r>
            <w:proofErr w:type="spellStart"/>
            <w:r w:rsidRPr="000F3571">
              <w:rPr>
                <w:rFonts w:cstheme="minorHAnsi"/>
              </w:rPr>
              <w:t>pH</w:t>
            </w:r>
            <w:proofErr w:type="spellEnd"/>
            <w:r>
              <w:rPr>
                <w:rFonts w:cstheme="minorHAnsi"/>
              </w:rPr>
              <w:t>:</w:t>
            </w:r>
            <w:r w:rsidRPr="000F3571">
              <w:rPr>
                <w:rFonts w:cstheme="minorHAnsi"/>
              </w:rPr>
              <w:t xml:space="preserve"> 1,0 – 12,5</w:t>
            </w:r>
          </w:p>
        </w:tc>
        <w:tc>
          <w:tcPr>
            <w:tcW w:w="4111" w:type="dxa"/>
          </w:tcPr>
          <w:p w14:paraId="5C21E978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6AF31447" w14:textId="77777777" w:rsidTr="002B2C7D">
        <w:trPr>
          <w:cantSplit/>
        </w:trPr>
        <w:tc>
          <w:tcPr>
            <w:tcW w:w="568" w:type="dxa"/>
          </w:tcPr>
          <w:p w14:paraId="5E526457" w14:textId="1F752797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5103" w:type="dxa"/>
          </w:tcPr>
          <w:p w14:paraId="19E045E9" w14:textId="320E3E84" w:rsidR="00703008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Maksymalne ciśnienie pompy </w:t>
            </w:r>
            <w:r w:rsidRPr="00703008">
              <w:rPr>
                <w:rFonts w:cstheme="minorHAnsi"/>
              </w:rPr>
              <w:t>600 bar dla przepływu do 5</w:t>
            </w:r>
            <w:r w:rsidR="00F7367B">
              <w:rPr>
                <w:rFonts w:cstheme="minorHAnsi"/>
              </w:rPr>
              <w:t xml:space="preserve"> </w:t>
            </w:r>
            <w:proofErr w:type="spellStart"/>
            <w:r w:rsidRPr="00703008">
              <w:rPr>
                <w:rFonts w:cstheme="minorHAnsi"/>
              </w:rPr>
              <w:t>mL</w:t>
            </w:r>
            <w:proofErr w:type="spellEnd"/>
            <w:r w:rsidRPr="00703008">
              <w:rPr>
                <w:rFonts w:cstheme="minorHAnsi"/>
              </w:rPr>
              <w:t>/min</w:t>
            </w:r>
          </w:p>
        </w:tc>
        <w:tc>
          <w:tcPr>
            <w:tcW w:w="4111" w:type="dxa"/>
          </w:tcPr>
          <w:p w14:paraId="4BE6A920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5F385A72" w14:textId="77777777" w:rsidTr="002B2C7D">
        <w:trPr>
          <w:cantSplit/>
        </w:trPr>
        <w:tc>
          <w:tcPr>
            <w:tcW w:w="568" w:type="dxa"/>
          </w:tcPr>
          <w:p w14:paraId="5F34170C" w14:textId="51E2B635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103" w:type="dxa"/>
          </w:tcPr>
          <w:p w14:paraId="6C650026" w14:textId="66C2FE9A" w:rsidR="00703008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>Pompa zintegrowana</w:t>
            </w:r>
            <w:r w:rsidR="00F7367B">
              <w:rPr>
                <w:rFonts w:cstheme="minorHAnsi"/>
              </w:rPr>
              <w:t xml:space="preserve"> razem z</w:t>
            </w:r>
            <w:r w:rsidRPr="000F3571">
              <w:rPr>
                <w:rFonts w:cstheme="minorHAnsi"/>
              </w:rPr>
              <w:t xml:space="preserve"> </w:t>
            </w:r>
            <w:proofErr w:type="spellStart"/>
            <w:r w:rsidRPr="000F3571">
              <w:rPr>
                <w:rFonts w:cstheme="minorHAnsi"/>
              </w:rPr>
              <w:t>degazerem</w:t>
            </w:r>
            <w:proofErr w:type="spellEnd"/>
            <w:r w:rsidRPr="000F3571">
              <w:rPr>
                <w:rFonts w:cstheme="minorHAnsi"/>
              </w:rPr>
              <w:t xml:space="preserve"> próżniowym</w:t>
            </w:r>
          </w:p>
        </w:tc>
        <w:tc>
          <w:tcPr>
            <w:tcW w:w="4111" w:type="dxa"/>
          </w:tcPr>
          <w:p w14:paraId="79C39502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57B408D4" w14:textId="77777777" w:rsidTr="002B2C7D">
        <w:trPr>
          <w:cantSplit/>
        </w:trPr>
        <w:tc>
          <w:tcPr>
            <w:tcW w:w="568" w:type="dxa"/>
          </w:tcPr>
          <w:p w14:paraId="7F8E8D88" w14:textId="124BEB40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8. </w:t>
            </w:r>
          </w:p>
        </w:tc>
        <w:tc>
          <w:tcPr>
            <w:tcW w:w="5103" w:type="dxa"/>
          </w:tcPr>
          <w:p w14:paraId="1AD8A5DA" w14:textId="058CA5AF" w:rsidR="00703008" w:rsidRPr="000F3571" w:rsidRDefault="00703008" w:rsidP="00703008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0F3571">
              <w:rPr>
                <w:rFonts w:cstheme="minorHAnsi"/>
              </w:rPr>
              <w:t>adstawka na rozpuszczalniki</w:t>
            </w:r>
          </w:p>
        </w:tc>
        <w:tc>
          <w:tcPr>
            <w:tcW w:w="4111" w:type="dxa"/>
          </w:tcPr>
          <w:p w14:paraId="045F5106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1E4FDB20" w14:textId="77777777" w:rsidTr="002B2C7D">
        <w:trPr>
          <w:cantSplit/>
        </w:trPr>
        <w:tc>
          <w:tcPr>
            <w:tcW w:w="568" w:type="dxa"/>
          </w:tcPr>
          <w:p w14:paraId="17860A2E" w14:textId="0B7FCBD2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5103" w:type="dxa"/>
          </w:tcPr>
          <w:p w14:paraId="0C4135B2" w14:textId="40BAF15C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Objętość martwa pompy </w:t>
            </w:r>
            <w:r>
              <w:rPr>
                <w:rFonts w:cstheme="minorHAnsi"/>
              </w:rPr>
              <w:t xml:space="preserve">minimum </w:t>
            </w:r>
            <w:r w:rsidRPr="000F3571">
              <w:rPr>
                <w:rFonts w:cstheme="minorHAnsi"/>
              </w:rPr>
              <w:t>(zwłoka gradientu):</w:t>
            </w:r>
            <w:r>
              <w:rPr>
                <w:rFonts w:cstheme="minorHAnsi"/>
              </w:rPr>
              <w:t xml:space="preserve"> </w:t>
            </w:r>
            <w:r w:rsidRPr="000F3571">
              <w:rPr>
                <w:rFonts w:cstheme="minorHAnsi"/>
              </w:rPr>
              <w:t xml:space="preserve">120 </w:t>
            </w:r>
            <w:proofErr w:type="spellStart"/>
            <w:r w:rsidRPr="000F3571">
              <w:rPr>
                <w:rFonts w:cstheme="minorHAnsi"/>
              </w:rPr>
              <w:t>uL</w:t>
            </w:r>
            <w:proofErr w:type="spellEnd"/>
          </w:p>
        </w:tc>
        <w:tc>
          <w:tcPr>
            <w:tcW w:w="4111" w:type="dxa"/>
          </w:tcPr>
          <w:p w14:paraId="3CB59CDF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3403CBAD" w14:textId="77777777" w:rsidTr="002E0A5D">
        <w:trPr>
          <w:cantSplit/>
        </w:trPr>
        <w:tc>
          <w:tcPr>
            <w:tcW w:w="9782" w:type="dxa"/>
            <w:gridSpan w:val="3"/>
          </w:tcPr>
          <w:p w14:paraId="75CF7D38" w14:textId="18A17C14" w:rsidR="00703008" w:rsidRPr="000F3571" w:rsidRDefault="00703008" w:rsidP="00703008">
            <w:pPr>
              <w:jc w:val="center"/>
              <w:rPr>
                <w:rFonts w:cstheme="minorHAnsi"/>
                <w:b/>
                <w:bCs/>
              </w:rPr>
            </w:pPr>
            <w:r w:rsidRPr="000F3571">
              <w:rPr>
                <w:rFonts w:cstheme="minorHAnsi"/>
                <w:b/>
                <w:bCs/>
              </w:rPr>
              <w:t>Automatyczny podajnik próbek</w:t>
            </w:r>
          </w:p>
        </w:tc>
      </w:tr>
      <w:tr w:rsidR="00703008" w:rsidRPr="00A30DCF" w14:paraId="76F78BB2" w14:textId="77777777" w:rsidTr="002B2C7D">
        <w:trPr>
          <w:cantSplit/>
        </w:trPr>
        <w:tc>
          <w:tcPr>
            <w:tcW w:w="568" w:type="dxa"/>
          </w:tcPr>
          <w:p w14:paraId="6B8B1768" w14:textId="075834F7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520DF03C" w14:textId="09C56B05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>Zakres ciśnienia pracy do</w:t>
            </w:r>
            <w:r>
              <w:rPr>
                <w:rFonts w:cstheme="minorHAnsi"/>
              </w:rPr>
              <w:t xml:space="preserve"> minimum</w:t>
            </w:r>
            <w:r w:rsidRPr="000F3571">
              <w:rPr>
                <w:rFonts w:cstheme="minorHAnsi"/>
              </w:rPr>
              <w:t xml:space="preserve"> 600 bar</w:t>
            </w:r>
          </w:p>
        </w:tc>
        <w:tc>
          <w:tcPr>
            <w:tcW w:w="4111" w:type="dxa"/>
          </w:tcPr>
          <w:p w14:paraId="7BC60695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67865AAC" w14:textId="77777777" w:rsidTr="002B2C7D">
        <w:trPr>
          <w:cantSplit/>
        </w:trPr>
        <w:tc>
          <w:tcPr>
            <w:tcW w:w="568" w:type="dxa"/>
          </w:tcPr>
          <w:p w14:paraId="455A962C" w14:textId="2E0FE44D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5103" w:type="dxa"/>
          </w:tcPr>
          <w:p w14:paraId="3F3FFECF" w14:textId="10579CF7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Zasobnik </w:t>
            </w:r>
            <w:proofErr w:type="spellStart"/>
            <w:r w:rsidRPr="000F3571">
              <w:rPr>
                <w:rFonts w:cstheme="minorHAnsi"/>
              </w:rPr>
              <w:t>autosamplera</w:t>
            </w:r>
            <w:proofErr w:type="spellEnd"/>
            <w:r w:rsidRPr="000F357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minimum 70</w:t>
            </w:r>
            <w:r w:rsidRPr="000F3571">
              <w:rPr>
                <w:rFonts w:cstheme="minorHAnsi"/>
              </w:rPr>
              <w:t xml:space="preserve"> fio</w:t>
            </w:r>
            <w:r>
              <w:rPr>
                <w:rFonts w:cstheme="minorHAnsi"/>
              </w:rPr>
              <w:t>lek po</w:t>
            </w:r>
            <w:r w:rsidRPr="000F3571">
              <w:rPr>
                <w:rFonts w:cstheme="minorHAnsi"/>
              </w:rPr>
              <w:t xml:space="preserve"> 2 </w:t>
            </w:r>
            <w:proofErr w:type="spellStart"/>
            <w:r w:rsidRPr="000F3571">
              <w:rPr>
                <w:rFonts w:cstheme="minorHAnsi"/>
              </w:rPr>
              <w:t>mL</w:t>
            </w:r>
            <w:proofErr w:type="spellEnd"/>
          </w:p>
        </w:tc>
        <w:tc>
          <w:tcPr>
            <w:tcW w:w="4111" w:type="dxa"/>
          </w:tcPr>
          <w:p w14:paraId="151F2976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7FD4831E" w14:textId="77777777" w:rsidTr="002B2C7D">
        <w:trPr>
          <w:cantSplit/>
        </w:trPr>
        <w:tc>
          <w:tcPr>
            <w:tcW w:w="568" w:type="dxa"/>
          </w:tcPr>
          <w:p w14:paraId="6ACE5607" w14:textId="471DD914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08C73BFD" w14:textId="1E3EB695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Zakres </w:t>
            </w:r>
            <w:proofErr w:type="spellStart"/>
            <w:r w:rsidRPr="000F3571">
              <w:rPr>
                <w:rFonts w:cstheme="minorHAnsi"/>
              </w:rPr>
              <w:t>nastrzyku</w:t>
            </w:r>
            <w:proofErr w:type="spellEnd"/>
            <w:r w:rsidR="00F7367B">
              <w:rPr>
                <w:rFonts w:cstheme="minorHAnsi"/>
              </w:rPr>
              <w:t>:</w:t>
            </w:r>
            <w:r w:rsidRPr="000F3571">
              <w:rPr>
                <w:rFonts w:cstheme="minorHAnsi"/>
              </w:rPr>
              <w:t xml:space="preserve"> 0,1-100 </w:t>
            </w:r>
            <w:proofErr w:type="spellStart"/>
            <w:r w:rsidRPr="000F3571">
              <w:rPr>
                <w:rFonts w:cstheme="minorHAnsi"/>
              </w:rPr>
              <w:t>μL</w:t>
            </w:r>
            <w:proofErr w:type="spellEnd"/>
            <w:r w:rsidR="00F7367B">
              <w:rPr>
                <w:rFonts w:cstheme="minorHAnsi"/>
              </w:rPr>
              <w:t xml:space="preserve"> – wymóg konieczny</w:t>
            </w:r>
          </w:p>
        </w:tc>
        <w:tc>
          <w:tcPr>
            <w:tcW w:w="4111" w:type="dxa"/>
          </w:tcPr>
          <w:p w14:paraId="5E550CAF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32A6385E" w14:textId="77777777" w:rsidTr="002B2C7D">
        <w:trPr>
          <w:cantSplit/>
        </w:trPr>
        <w:tc>
          <w:tcPr>
            <w:tcW w:w="568" w:type="dxa"/>
          </w:tcPr>
          <w:p w14:paraId="45F6DB9B" w14:textId="30B81B4F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5103" w:type="dxa"/>
          </w:tcPr>
          <w:p w14:paraId="2A53A2B3" w14:textId="6C543E38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Precyzja </w:t>
            </w:r>
            <w:proofErr w:type="spellStart"/>
            <w:r w:rsidRPr="000F3571">
              <w:rPr>
                <w:rFonts w:cstheme="minorHAnsi"/>
              </w:rPr>
              <w:t>nastrzyku</w:t>
            </w:r>
            <w:proofErr w:type="spellEnd"/>
            <w:r w:rsidRPr="000F3571">
              <w:rPr>
                <w:rFonts w:cstheme="minorHAnsi"/>
              </w:rPr>
              <w:t>: &lt; 0.25% RSD</w:t>
            </w:r>
          </w:p>
        </w:tc>
        <w:tc>
          <w:tcPr>
            <w:tcW w:w="4111" w:type="dxa"/>
          </w:tcPr>
          <w:p w14:paraId="65957B40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0F45094B" w14:textId="77777777" w:rsidTr="002B2C7D">
        <w:trPr>
          <w:cantSplit/>
        </w:trPr>
        <w:tc>
          <w:tcPr>
            <w:tcW w:w="568" w:type="dxa"/>
          </w:tcPr>
          <w:p w14:paraId="2B2A1975" w14:textId="1F4B1E63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091F6D88" w14:textId="752D415B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Błąd przenoszenia </w:t>
            </w:r>
            <w:r>
              <w:rPr>
                <w:rFonts w:cstheme="minorHAnsi"/>
              </w:rPr>
              <w:t xml:space="preserve">minimum </w:t>
            </w:r>
            <w:r w:rsidRPr="000F3571">
              <w:rPr>
                <w:rFonts w:cstheme="minorHAnsi"/>
              </w:rPr>
              <w:t>(</w:t>
            </w:r>
            <w:proofErr w:type="spellStart"/>
            <w:r w:rsidRPr="000F3571">
              <w:rPr>
                <w:rFonts w:cstheme="minorHAnsi"/>
              </w:rPr>
              <w:t>carry</w:t>
            </w:r>
            <w:proofErr w:type="spellEnd"/>
            <w:r w:rsidRPr="000F3571">
              <w:rPr>
                <w:rFonts w:cstheme="minorHAnsi"/>
              </w:rPr>
              <w:t xml:space="preserve"> </w:t>
            </w:r>
            <w:proofErr w:type="spellStart"/>
            <w:r w:rsidRPr="000F3571">
              <w:rPr>
                <w:rFonts w:cstheme="minorHAnsi"/>
              </w:rPr>
              <w:t>over</w:t>
            </w:r>
            <w:proofErr w:type="spellEnd"/>
            <w:r w:rsidRPr="000F3571">
              <w:rPr>
                <w:rFonts w:cstheme="minorHAnsi"/>
              </w:rPr>
              <w:t>) 0.004 %</w:t>
            </w:r>
          </w:p>
        </w:tc>
        <w:tc>
          <w:tcPr>
            <w:tcW w:w="4111" w:type="dxa"/>
          </w:tcPr>
          <w:p w14:paraId="15B9AD96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75146626" w14:textId="77777777" w:rsidTr="002B2C7D">
        <w:trPr>
          <w:cantSplit/>
        </w:trPr>
        <w:tc>
          <w:tcPr>
            <w:tcW w:w="568" w:type="dxa"/>
          </w:tcPr>
          <w:p w14:paraId="13B802BA" w14:textId="4EF42DAD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5103" w:type="dxa"/>
          </w:tcPr>
          <w:p w14:paraId="154D46FB" w14:textId="0E4CA33A" w:rsidR="00703008" w:rsidRPr="000F3571" w:rsidRDefault="00703008" w:rsidP="00703008">
            <w:pPr>
              <w:rPr>
                <w:rFonts w:cstheme="minorHAnsi"/>
              </w:rPr>
            </w:pPr>
            <w:r w:rsidRPr="000F3571">
              <w:rPr>
                <w:rFonts w:cstheme="minorHAnsi"/>
              </w:rPr>
              <w:t xml:space="preserve">Minimalna objętość próbki - 1 </w:t>
            </w:r>
            <w:r w:rsidRPr="000F3571">
              <w:rPr>
                <w:rFonts w:cstheme="minorHAnsi"/>
                <w:lang w:val="en-US"/>
              </w:rPr>
              <w:t>μ</w:t>
            </w:r>
            <w:r w:rsidRPr="000F3571">
              <w:rPr>
                <w:rFonts w:cstheme="minorHAnsi"/>
              </w:rPr>
              <w:t xml:space="preserve">L z objętości 5 </w:t>
            </w:r>
            <w:r w:rsidRPr="000F3571">
              <w:rPr>
                <w:rFonts w:cstheme="minorHAnsi"/>
                <w:lang w:val="en-US"/>
              </w:rPr>
              <w:t>μ</w:t>
            </w:r>
            <w:r w:rsidRPr="000F3571">
              <w:rPr>
                <w:rFonts w:cstheme="minorHAnsi"/>
              </w:rPr>
              <w:t>L</w:t>
            </w:r>
          </w:p>
        </w:tc>
        <w:tc>
          <w:tcPr>
            <w:tcW w:w="4111" w:type="dxa"/>
          </w:tcPr>
          <w:p w14:paraId="50A8C182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585207A3" w14:textId="77777777" w:rsidTr="00E1704B">
        <w:trPr>
          <w:cantSplit/>
        </w:trPr>
        <w:tc>
          <w:tcPr>
            <w:tcW w:w="9782" w:type="dxa"/>
            <w:gridSpan w:val="3"/>
          </w:tcPr>
          <w:p w14:paraId="47FD37C9" w14:textId="4BC76D17" w:rsidR="00703008" w:rsidRPr="000F3571" w:rsidRDefault="00703008" w:rsidP="00703008">
            <w:pPr>
              <w:jc w:val="center"/>
              <w:rPr>
                <w:rFonts w:cstheme="minorHAnsi"/>
                <w:b/>
                <w:bCs/>
              </w:rPr>
            </w:pPr>
            <w:r w:rsidRPr="000F3571">
              <w:rPr>
                <w:rFonts w:cstheme="minorHAnsi"/>
                <w:b/>
                <w:bCs/>
              </w:rPr>
              <w:t>Termostat kolumny</w:t>
            </w:r>
          </w:p>
        </w:tc>
      </w:tr>
      <w:tr w:rsidR="00703008" w:rsidRPr="00A30DCF" w14:paraId="55535ECE" w14:textId="77777777" w:rsidTr="002B2C7D">
        <w:trPr>
          <w:cantSplit/>
        </w:trPr>
        <w:tc>
          <w:tcPr>
            <w:tcW w:w="568" w:type="dxa"/>
          </w:tcPr>
          <w:p w14:paraId="727C8BA9" w14:textId="250226EF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2F06CB1B" w14:textId="2F80F4F6" w:rsidR="00703008" w:rsidRPr="000F3571" w:rsidRDefault="00703008" w:rsidP="00703008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Termostat kolumnowy o zakresie temperatur: od 10°C poniżej temp otoczenia do + 85°C</w:t>
            </w:r>
          </w:p>
        </w:tc>
        <w:tc>
          <w:tcPr>
            <w:tcW w:w="4111" w:type="dxa"/>
          </w:tcPr>
          <w:p w14:paraId="32AA9643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11B3B3B4" w14:textId="77777777" w:rsidTr="002B2C7D">
        <w:trPr>
          <w:cantSplit/>
        </w:trPr>
        <w:tc>
          <w:tcPr>
            <w:tcW w:w="568" w:type="dxa"/>
          </w:tcPr>
          <w:p w14:paraId="742C313D" w14:textId="6A726942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5E69EEAA" w14:textId="396274AF" w:rsidR="00703008" w:rsidRPr="000F3571" w:rsidRDefault="00703008" w:rsidP="00703008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Stabilność temperatury: ± 0.1 °C</w:t>
            </w:r>
          </w:p>
        </w:tc>
        <w:tc>
          <w:tcPr>
            <w:tcW w:w="4111" w:type="dxa"/>
          </w:tcPr>
          <w:p w14:paraId="20F5D331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703008" w:rsidRPr="00A30DCF" w14:paraId="346CCEBC" w14:textId="77777777" w:rsidTr="00F7367B">
        <w:trPr>
          <w:cantSplit/>
          <w:trHeight w:val="682"/>
        </w:trPr>
        <w:tc>
          <w:tcPr>
            <w:tcW w:w="568" w:type="dxa"/>
          </w:tcPr>
          <w:p w14:paraId="753D009C" w14:textId="10A41D14" w:rsidR="00703008" w:rsidRDefault="00703008" w:rsidP="007030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404D497F" w14:textId="0DC6A0E4" w:rsidR="00703008" w:rsidRPr="000F3571" w:rsidRDefault="00F7367B" w:rsidP="00703008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Precyzja temperatury:</w:t>
            </w:r>
            <w:r w:rsidR="00A91C6D">
              <w:rPr>
                <w:rFonts w:cstheme="minorHAnsi"/>
              </w:rPr>
              <w:t xml:space="preserve"> </w:t>
            </w:r>
            <w:r w:rsidRPr="007C1DE2">
              <w:rPr>
                <w:rFonts w:cstheme="minorHAnsi"/>
              </w:rPr>
              <w:t xml:space="preserve"> 0.05 °C</w:t>
            </w:r>
          </w:p>
        </w:tc>
        <w:tc>
          <w:tcPr>
            <w:tcW w:w="4111" w:type="dxa"/>
          </w:tcPr>
          <w:p w14:paraId="70096B78" w14:textId="77777777" w:rsidR="00703008" w:rsidRPr="00A30DCF" w:rsidRDefault="00703008" w:rsidP="00703008">
            <w:pPr>
              <w:rPr>
                <w:rFonts w:cstheme="minorHAnsi"/>
              </w:rPr>
            </w:pPr>
          </w:p>
        </w:tc>
      </w:tr>
      <w:tr w:rsidR="00F7367B" w:rsidRPr="00A30DCF" w14:paraId="33D1C1D5" w14:textId="77777777" w:rsidTr="002B2C7D">
        <w:trPr>
          <w:cantSplit/>
        </w:trPr>
        <w:tc>
          <w:tcPr>
            <w:tcW w:w="568" w:type="dxa"/>
          </w:tcPr>
          <w:p w14:paraId="7577F4F9" w14:textId="43A0C80B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03" w:type="dxa"/>
          </w:tcPr>
          <w:p w14:paraId="15FDF689" w14:textId="2EFB95F2" w:rsidR="00F7367B" w:rsidRPr="000F3571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 xml:space="preserve">Ilość kolumn: </w:t>
            </w:r>
            <w:r>
              <w:rPr>
                <w:rFonts w:cstheme="minorHAnsi"/>
              </w:rPr>
              <w:t xml:space="preserve">minimum </w:t>
            </w:r>
            <w:r w:rsidRPr="007C1DE2">
              <w:rPr>
                <w:rFonts w:cstheme="minorHAnsi"/>
              </w:rPr>
              <w:t>4 kolumny o długości</w:t>
            </w:r>
            <w:r>
              <w:rPr>
                <w:rFonts w:cstheme="minorHAnsi"/>
              </w:rPr>
              <w:t xml:space="preserve"> minimum</w:t>
            </w:r>
            <w:r w:rsidRPr="007C1DE2">
              <w:rPr>
                <w:rFonts w:cstheme="minorHAnsi"/>
              </w:rPr>
              <w:t xml:space="preserve"> 300 mm </w:t>
            </w:r>
          </w:p>
        </w:tc>
        <w:tc>
          <w:tcPr>
            <w:tcW w:w="4111" w:type="dxa"/>
          </w:tcPr>
          <w:p w14:paraId="4AE7A5D5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EAEA6E4" w14:textId="77777777" w:rsidTr="002B2C7D">
        <w:trPr>
          <w:cantSplit/>
        </w:trPr>
        <w:tc>
          <w:tcPr>
            <w:tcW w:w="568" w:type="dxa"/>
          </w:tcPr>
          <w:p w14:paraId="60902457" w14:textId="12A7BC7B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14CF083B" w14:textId="04B4231C" w:rsidR="00F7367B" w:rsidRPr="000F3571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  <w:bCs/>
              </w:rPr>
              <w:t>Dwie niezależne strefy grzejne umożliwiające podgrzewania fazy ruchomej przed kolumną i jednocześnie chłodzenie jej za kolumną</w:t>
            </w:r>
          </w:p>
        </w:tc>
        <w:tc>
          <w:tcPr>
            <w:tcW w:w="4111" w:type="dxa"/>
          </w:tcPr>
          <w:p w14:paraId="657B851D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07B24EAD" w14:textId="77777777" w:rsidTr="000D7C35">
        <w:trPr>
          <w:cantSplit/>
        </w:trPr>
        <w:tc>
          <w:tcPr>
            <w:tcW w:w="9782" w:type="dxa"/>
            <w:gridSpan w:val="3"/>
          </w:tcPr>
          <w:p w14:paraId="7913CD27" w14:textId="1F27A4F2" w:rsidR="00F7367B" w:rsidRPr="007C1DE2" w:rsidRDefault="00F7367B" w:rsidP="00F7367B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7C1DE2">
              <w:rPr>
                <w:rFonts w:cstheme="minorHAnsi"/>
                <w:b/>
                <w:bCs/>
                <w:lang w:val="en-US"/>
              </w:rPr>
              <w:t>Detektor</w:t>
            </w:r>
            <w:proofErr w:type="spellEnd"/>
            <w:r w:rsidRPr="007C1DE2">
              <w:rPr>
                <w:rFonts w:cstheme="minorHAnsi"/>
                <w:b/>
                <w:bCs/>
                <w:lang w:val="en-US"/>
              </w:rPr>
              <w:t xml:space="preserve"> UV-Vis</w:t>
            </w:r>
          </w:p>
        </w:tc>
      </w:tr>
      <w:tr w:rsidR="00F7367B" w:rsidRPr="00A30DCF" w14:paraId="3FB8D070" w14:textId="77777777" w:rsidTr="002B2C7D">
        <w:trPr>
          <w:cantSplit/>
        </w:trPr>
        <w:tc>
          <w:tcPr>
            <w:tcW w:w="568" w:type="dxa"/>
          </w:tcPr>
          <w:p w14:paraId="296EB55B" w14:textId="143277F4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17302ED7" w14:textId="316A0081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Pracujący w trybie jedno-</w:t>
            </w:r>
            <w:proofErr w:type="spellStart"/>
            <w:r w:rsidRPr="007C1DE2">
              <w:rPr>
                <w:rFonts w:cstheme="minorHAnsi"/>
              </w:rPr>
              <w:t>sygnaływm</w:t>
            </w:r>
            <w:proofErr w:type="spellEnd"/>
            <w:r w:rsidRPr="007C1DE2">
              <w:rPr>
                <w:rFonts w:cstheme="minorHAnsi"/>
              </w:rPr>
              <w:t xml:space="preserve"> lub dwu-sygnałowym o zmiennej długości fali</w:t>
            </w:r>
          </w:p>
        </w:tc>
        <w:tc>
          <w:tcPr>
            <w:tcW w:w="4111" w:type="dxa"/>
          </w:tcPr>
          <w:p w14:paraId="2E81AC39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2C78B39F" w14:textId="77777777" w:rsidTr="002B2C7D">
        <w:trPr>
          <w:cantSplit/>
        </w:trPr>
        <w:tc>
          <w:tcPr>
            <w:tcW w:w="568" w:type="dxa"/>
          </w:tcPr>
          <w:p w14:paraId="37112552" w14:textId="495F92A7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27D181E6" w14:textId="2DA6298A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Zakres spektralny</w:t>
            </w:r>
            <w:r>
              <w:rPr>
                <w:rFonts w:cstheme="minorHAnsi"/>
              </w:rPr>
              <w:t>:</w:t>
            </w:r>
            <w:r w:rsidRPr="007C1DE2">
              <w:rPr>
                <w:rFonts w:cstheme="minorHAnsi"/>
              </w:rPr>
              <w:t xml:space="preserve"> 190-600nm</w:t>
            </w:r>
          </w:p>
        </w:tc>
        <w:tc>
          <w:tcPr>
            <w:tcW w:w="4111" w:type="dxa"/>
          </w:tcPr>
          <w:p w14:paraId="2B71167E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304977A0" w14:textId="77777777" w:rsidTr="002B2C7D">
        <w:trPr>
          <w:cantSplit/>
        </w:trPr>
        <w:tc>
          <w:tcPr>
            <w:tcW w:w="568" w:type="dxa"/>
          </w:tcPr>
          <w:p w14:paraId="60972D22" w14:textId="0BD1D65F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22AB650B" w14:textId="5353B0A1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Maksymalna częstotliwość zbierania danych</w:t>
            </w:r>
            <w:r>
              <w:rPr>
                <w:rFonts w:cstheme="minorHAnsi"/>
              </w:rPr>
              <w:t xml:space="preserve"> do:</w:t>
            </w:r>
            <w:r w:rsidRPr="007C1DE2">
              <w:rPr>
                <w:rFonts w:cstheme="minorHAnsi"/>
              </w:rPr>
              <w:t xml:space="preserve"> 120 </w:t>
            </w:r>
            <w:proofErr w:type="spellStart"/>
            <w:r w:rsidRPr="007C1DE2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4111" w:type="dxa"/>
          </w:tcPr>
          <w:p w14:paraId="24501BDB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7DBEBD2F" w14:textId="77777777" w:rsidTr="002B2C7D">
        <w:trPr>
          <w:cantSplit/>
        </w:trPr>
        <w:tc>
          <w:tcPr>
            <w:tcW w:w="568" w:type="dxa"/>
          </w:tcPr>
          <w:p w14:paraId="59125941" w14:textId="7B0161E8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03" w:type="dxa"/>
          </w:tcPr>
          <w:p w14:paraId="2FF6ECFA" w14:textId="0AEA7C4C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Szum dla pojedynczego sygnału &lt;±0.25·10</w:t>
            </w:r>
            <w:r w:rsidRPr="007C1DE2">
              <w:rPr>
                <w:rFonts w:cstheme="minorHAnsi"/>
                <w:vertAlign w:val="superscript"/>
              </w:rPr>
              <w:t>-5</w:t>
            </w:r>
            <w:r w:rsidRPr="007C1DE2">
              <w:rPr>
                <w:rFonts w:cstheme="minorHAnsi"/>
              </w:rPr>
              <w:t xml:space="preserve"> AU, przy 230 </w:t>
            </w:r>
            <w:proofErr w:type="spellStart"/>
            <w:r w:rsidRPr="007C1DE2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4111" w:type="dxa"/>
          </w:tcPr>
          <w:p w14:paraId="2EEE0EE9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0DD410BF" w14:textId="77777777" w:rsidTr="002B2C7D">
        <w:trPr>
          <w:cantSplit/>
        </w:trPr>
        <w:tc>
          <w:tcPr>
            <w:tcW w:w="568" w:type="dxa"/>
          </w:tcPr>
          <w:p w14:paraId="5150B832" w14:textId="398B988B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20B7382C" w14:textId="1D32B4F3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Szum dla podwójnego sygnału &lt;±0.80·10</w:t>
            </w:r>
            <w:r w:rsidRPr="007C1DE2">
              <w:rPr>
                <w:rFonts w:cstheme="minorHAnsi"/>
                <w:vertAlign w:val="superscript"/>
              </w:rPr>
              <w:t>-5</w:t>
            </w:r>
            <w:r w:rsidRPr="007C1DE2">
              <w:rPr>
                <w:rFonts w:cstheme="minorHAnsi"/>
              </w:rPr>
              <w:t xml:space="preserve"> AU, przy 230 </w:t>
            </w:r>
            <w:proofErr w:type="spellStart"/>
            <w:r w:rsidRPr="007C1DE2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4111" w:type="dxa"/>
          </w:tcPr>
          <w:p w14:paraId="2FF2B9F1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719956FE" w14:textId="77777777" w:rsidTr="002B2C7D">
        <w:trPr>
          <w:cantSplit/>
        </w:trPr>
        <w:tc>
          <w:tcPr>
            <w:tcW w:w="568" w:type="dxa"/>
          </w:tcPr>
          <w:p w14:paraId="3004D161" w14:textId="703BC12D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103" w:type="dxa"/>
          </w:tcPr>
          <w:p w14:paraId="43E14A4F" w14:textId="194B9498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Dryft &lt; 1·10</w:t>
            </w:r>
            <w:r w:rsidRPr="007C1DE2">
              <w:rPr>
                <w:rFonts w:cstheme="minorHAnsi"/>
                <w:vertAlign w:val="superscript"/>
              </w:rPr>
              <w:t>-4</w:t>
            </w:r>
            <w:r w:rsidRPr="007C1DE2">
              <w:rPr>
                <w:rFonts w:cstheme="minorHAnsi"/>
              </w:rPr>
              <w:t xml:space="preserve"> AU/h, przy 230 </w:t>
            </w:r>
            <w:proofErr w:type="spellStart"/>
            <w:r w:rsidRPr="007C1DE2">
              <w:rPr>
                <w:rFonts w:cstheme="minorHAnsi"/>
              </w:rPr>
              <w:t>nm</w:t>
            </w:r>
            <w:proofErr w:type="spellEnd"/>
          </w:p>
        </w:tc>
        <w:tc>
          <w:tcPr>
            <w:tcW w:w="4111" w:type="dxa"/>
          </w:tcPr>
          <w:p w14:paraId="34EC8AE6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5662C46E" w14:textId="77777777" w:rsidTr="002B2C7D">
        <w:trPr>
          <w:cantSplit/>
        </w:trPr>
        <w:tc>
          <w:tcPr>
            <w:tcW w:w="568" w:type="dxa"/>
          </w:tcPr>
          <w:p w14:paraId="0DEF1FBF" w14:textId="536DFA0C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103" w:type="dxa"/>
          </w:tcPr>
          <w:p w14:paraId="29A1A0CE" w14:textId="0CC15352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Dokładność długości fali: ± 1nm</w:t>
            </w:r>
          </w:p>
        </w:tc>
        <w:tc>
          <w:tcPr>
            <w:tcW w:w="4111" w:type="dxa"/>
          </w:tcPr>
          <w:p w14:paraId="38A2BE14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3304A472" w14:textId="77777777" w:rsidTr="0094515E">
        <w:trPr>
          <w:cantSplit/>
        </w:trPr>
        <w:tc>
          <w:tcPr>
            <w:tcW w:w="9782" w:type="dxa"/>
            <w:gridSpan w:val="3"/>
          </w:tcPr>
          <w:p w14:paraId="6CBD3E1C" w14:textId="4A256919" w:rsidR="00F7367B" w:rsidRPr="007C1DE2" w:rsidRDefault="00F7367B" w:rsidP="00F7367B">
            <w:pPr>
              <w:jc w:val="center"/>
              <w:rPr>
                <w:rFonts w:cstheme="minorHAnsi"/>
                <w:b/>
                <w:bCs/>
              </w:rPr>
            </w:pPr>
            <w:r w:rsidRPr="007C1DE2">
              <w:rPr>
                <w:rFonts w:cstheme="minorHAnsi"/>
                <w:b/>
                <w:bCs/>
              </w:rPr>
              <w:t>Detektor Elektrochemiczny</w:t>
            </w:r>
          </w:p>
        </w:tc>
      </w:tr>
      <w:tr w:rsidR="00F7367B" w:rsidRPr="00A30DCF" w14:paraId="3E1B3D2C" w14:textId="77777777" w:rsidTr="002B2C7D">
        <w:trPr>
          <w:cantSplit/>
        </w:trPr>
        <w:tc>
          <w:tcPr>
            <w:tcW w:w="568" w:type="dxa"/>
          </w:tcPr>
          <w:p w14:paraId="15987E01" w14:textId="722EA6CE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1626AB28" w14:textId="6C721F62" w:rsidR="00F7367B" w:rsidRPr="007C1DE2" w:rsidRDefault="00F7367B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Tryby pracy: DC (stałoprądowy), PULSE (</w:t>
            </w:r>
            <w:proofErr w:type="spellStart"/>
            <w:r w:rsidRPr="007C1DE2">
              <w:rPr>
                <w:rFonts w:cstheme="minorHAnsi"/>
              </w:rPr>
              <w:t>pulsowy</w:t>
            </w:r>
            <w:proofErr w:type="spellEnd"/>
            <w:r w:rsidRPr="007C1DE2">
              <w:rPr>
                <w:rFonts w:cstheme="minorHAnsi"/>
              </w:rPr>
              <w:t>), SCAN</w:t>
            </w:r>
          </w:p>
        </w:tc>
        <w:tc>
          <w:tcPr>
            <w:tcW w:w="4111" w:type="dxa"/>
          </w:tcPr>
          <w:p w14:paraId="6480D93F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8959805" w14:textId="77777777" w:rsidTr="002B2C7D">
        <w:trPr>
          <w:cantSplit/>
        </w:trPr>
        <w:tc>
          <w:tcPr>
            <w:tcW w:w="568" w:type="dxa"/>
          </w:tcPr>
          <w:p w14:paraId="26655A4D" w14:textId="14CEF2D3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194600AF" w14:textId="26A5F9CF" w:rsidR="00F7367B" w:rsidRPr="007C1DE2" w:rsidRDefault="008460C8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Obsługiwane sensory: Do 3 komórek przepływowych</w:t>
            </w:r>
          </w:p>
        </w:tc>
        <w:tc>
          <w:tcPr>
            <w:tcW w:w="4111" w:type="dxa"/>
          </w:tcPr>
          <w:p w14:paraId="2D9502B5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4EBB367" w14:textId="77777777" w:rsidTr="002B2C7D">
        <w:trPr>
          <w:cantSplit/>
        </w:trPr>
        <w:tc>
          <w:tcPr>
            <w:tcW w:w="568" w:type="dxa"/>
          </w:tcPr>
          <w:p w14:paraId="7731D5CD" w14:textId="5098489D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5103" w:type="dxa"/>
          </w:tcPr>
          <w:p w14:paraId="4DE40CDD" w14:textId="3A6100B3" w:rsidR="00F7367B" w:rsidRPr="007C1DE2" w:rsidRDefault="008460C8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Maksymalne kompensowanie prądu (</w:t>
            </w:r>
            <w:proofErr w:type="spellStart"/>
            <w:r w:rsidRPr="007C1DE2">
              <w:rPr>
                <w:rFonts w:cstheme="minorHAnsi"/>
              </w:rPr>
              <w:t>Autozero</w:t>
            </w:r>
            <w:proofErr w:type="spellEnd"/>
            <w:r w:rsidRPr="007C1DE2">
              <w:rPr>
                <w:rFonts w:cstheme="minorHAnsi"/>
              </w:rPr>
              <w:t>):</w:t>
            </w:r>
            <w:r>
              <w:rPr>
                <w:rFonts w:cstheme="minorHAnsi"/>
              </w:rPr>
              <w:t xml:space="preserve"> </w:t>
            </w:r>
            <w:r w:rsidRPr="007C1DE2">
              <w:rPr>
                <w:rFonts w:cstheme="minorHAnsi"/>
              </w:rPr>
              <w:t xml:space="preserve">25 </w:t>
            </w:r>
            <w:proofErr w:type="spellStart"/>
            <w:r w:rsidRPr="007C1DE2">
              <w:rPr>
                <w:rFonts w:cstheme="minorHAnsi"/>
              </w:rPr>
              <w:t>nA</w:t>
            </w:r>
            <w:proofErr w:type="spellEnd"/>
            <w:r w:rsidRPr="007C1DE2">
              <w:rPr>
                <w:rFonts w:cstheme="minorHAnsi"/>
              </w:rPr>
              <w:t xml:space="preserve"> – 2,5 </w:t>
            </w:r>
            <w:proofErr w:type="spellStart"/>
            <w:r w:rsidRPr="007C1DE2">
              <w:rPr>
                <w:rFonts w:cstheme="minorHAnsi"/>
              </w:rPr>
              <w:t>mA</w:t>
            </w:r>
            <w:proofErr w:type="spellEnd"/>
            <w:r w:rsidRPr="007C1DE2">
              <w:rPr>
                <w:rFonts w:cstheme="minorHAnsi"/>
              </w:rPr>
              <w:t xml:space="preserve"> w trybie DC i PULSE</w:t>
            </w:r>
          </w:p>
        </w:tc>
        <w:tc>
          <w:tcPr>
            <w:tcW w:w="4111" w:type="dxa"/>
          </w:tcPr>
          <w:p w14:paraId="40CE49A2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577E7E63" w14:textId="77777777" w:rsidTr="002B2C7D">
        <w:trPr>
          <w:cantSplit/>
        </w:trPr>
        <w:tc>
          <w:tcPr>
            <w:tcW w:w="568" w:type="dxa"/>
          </w:tcPr>
          <w:p w14:paraId="6A93DEB4" w14:textId="72C713BC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03" w:type="dxa"/>
          </w:tcPr>
          <w:p w14:paraId="45D37C87" w14:textId="2356E197" w:rsidR="00F7367B" w:rsidRPr="007C1DE2" w:rsidRDefault="008460C8" w:rsidP="00F7367B">
            <w:pPr>
              <w:rPr>
                <w:rFonts w:cstheme="minorHAnsi"/>
              </w:rPr>
            </w:pPr>
            <w:r w:rsidRPr="007C1DE2">
              <w:rPr>
                <w:rFonts w:cstheme="minorHAnsi"/>
              </w:rPr>
              <w:t>Sterowanie z komputera</w:t>
            </w:r>
            <w:r>
              <w:rPr>
                <w:rFonts w:cstheme="minorHAnsi"/>
              </w:rPr>
              <w:t xml:space="preserve">: </w:t>
            </w:r>
            <w:r w:rsidRPr="007C1DE2">
              <w:rPr>
                <w:rFonts w:cstheme="minorHAnsi"/>
              </w:rPr>
              <w:t>Kontrola parametrów i akwizycja danych przez port LAN</w:t>
            </w:r>
          </w:p>
        </w:tc>
        <w:tc>
          <w:tcPr>
            <w:tcW w:w="4111" w:type="dxa"/>
          </w:tcPr>
          <w:p w14:paraId="5D5D186A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12B1DD02" w14:textId="77777777" w:rsidTr="002B2C7D">
        <w:trPr>
          <w:cantSplit/>
        </w:trPr>
        <w:tc>
          <w:tcPr>
            <w:tcW w:w="568" w:type="dxa"/>
          </w:tcPr>
          <w:p w14:paraId="1FFB2E37" w14:textId="422A1F36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0228C56E" w14:textId="71DBCA45" w:rsidR="00F7367B" w:rsidRPr="007C1DE2" w:rsidRDefault="008460C8" w:rsidP="00F7367B">
            <w:pPr>
              <w:rPr>
                <w:rFonts w:cstheme="minorHAnsi"/>
              </w:rPr>
            </w:pPr>
            <w:r w:rsidRPr="00D202C2">
              <w:rPr>
                <w:rFonts w:cstheme="minorHAnsi"/>
              </w:rPr>
              <w:t>Termostat:</w:t>
            </w:r>
            <w:r w:rsidRPr="00D202C2">
              <w:rPr>
                <w:rFonts w:ascii="agilent" w:eastAsia="Times New Roman" w:hAnsi="agilent"/>
                <w:lang w:eastAsia="ja-JP"/>
              </w:rPr>
              <w:t xml:space="preserve"> </w:t>
            </w:r>
            <w:r w:rsidRPr="00D202C2">
              <w:rPr>
                <w:rFonts w:cstheme="minorHAnsi"/>
              </w:rPr>
              <w:t>Zakres temperatur: od +7°C powyżej temperatury otoczenia do 60°C</w:t>
            </w:r>
            <w:r>
              <w:rPr>
                <w:rFonts w:cstheme="minorHAnsi"/>
              </w:rPr>
              <w:t>.</w:t>
            </w:r>
          </w:p>
        </w:tc>
        <w:tc>
          <w:tcPr>
            <w:tcW w:w="4111" w:type="dxa"/>
          </w:tcPr>
          <w:p w14:paraId="712AD171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EDA8557" w14:textId="77777777" w:rsidTr="002B2C7D">
        <w:trPr>
          <w:cantSplit/>
        </w:trPr>
        <w:tc>
          <w:tcPr>
            <w:tcW w:w="568" w:type="dxa"/>
          </w:tcPr>
          <w:p w14:paraId="4D4FE26C" w14:textId="7AAEE847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103" w:type="dxa"/>
          </w:tcPr>
          <w:p w14:paraId="42D70E7E" w14:textId="77777777" w:rsidR="008460C8" w:rsidRPr="00D202C2" w:rsidRDefault="008460C8" w:rsidP="008460C8">
            <w:pPr>
              <w:rPr>
                <w:rFonts w:cstheme="minorHAnsi"/>
                <w:b/>
                <w:bCs/>
              </w:rPr>
            </w:pPr>
            <w:r w:rsidRPr="00D202C2">
              <w:rPr>
                <w:rFonts w:cstheme="minorHAnsi"/>
                <w:b/>
                <w:bCs/>
              </w:rPr>
              <w:t>Tryb PULSE (</w:t>
            </w:r>
            <w:proofErr w:type="spellStart"/>
            <w:r w:rsidRPr="00D202C2">
              <w:rPr>
                <w:rFonts w:cstheme="minorHAnsi"/>
                <w:b/>
                <w:bCs/>
              </w:rPr>
              <w:t>pulsowy</w:t>
            </w:r>
            <w:proofErr w:type="spellEnd"/>
            <w:r w:rsidRPr="00D202C2">
              <w:rPr>
                <w:rFonts w:cstheme="minorHAnsi"/>
                <w:b/>
                <w:bCs/>
              </w:rPr>
              <w:t>)</w:t>
            </w:r>
          </w:p>
          <w:p w14:paraId="4F53E2B2" w14:textId="77777777" w:rsidR="008460C8" w:rsidRPr="00D202C2" w:rsidRDefault="008460C8" w:rsidP="008460C8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202C2">
              <w:rPr>
                <w:rFonts w:cstheme="minorHAnsi"/>
              </w:rPr>
              <w:t xml:space="preserve">Zakres: 10 </w:t>
            </w:r>
            <w:proofErr w:type="spellStart"/>
            <w:r w:rsidRPr="00D202C2">
              <w:rPr>
                <w:rFonts w:cstheme="minorHAnsi"/>
              </w:rPr>
              <w:t>nA</w:t>
            </w:r>
            <w:proofErr w:type="spellEnd"/>
            <w:r w:rsidRPr="00D202C2">
              <w:rPr>
                <w:rFonts w:cstheme="minorHAnsi"/>
              </w:rPr>
              <w:t xml:space="preserve"> – 200 </w:t>
            </w:r>
            <w:proofErr w:type="spellStart"/>
            <w:r w:rsidRPr="00D202C2">
              <w:rPr>
                <w:rFonts w:cstheme="minorHAnsi"/>
              </w:rPr>
              <w:t>μA</w:t>
            </w:r>
            <w:proofErr w:type="spellEnd"/>
            <w:r w:rsidRPr="00D202C2">
              <w:rPr>
                <w:rFonts w:cstheme="minorHAnsi"/>
              </w:rPr>
              <w:t>, skok co 1, 2, 5</w:t>
            </w:r>
          </w:p>
          <w:p w14:paraId="2C3E5937" w14:textId="77777777" w:rsidR="008460C8" w:rsidRPr="00D202C2" w:rsidRDefault="008460C8" w:rsidP="008460C8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D202C2">
              <w:rPr>
                <w:rFonts w:cstheme="minorHAnsi"/>
              </w:rPr>
              <w:t>Potencjał (</w:t>
            </w:r>
            <w:proofErr w:type="spellStart"/>
            <w:r w:rsidRPr="00D202C2">
              <w:rPr>
                <w:rFonts w:cstheme="minorHAnsi"/>
              </w:rPr>
              <w:t>Ec</w:t>
            </w:r>
            <w:proofErr w:type="spellEnd"/>
            <w:r w:rsidRPr="00D202C2">
              <w:rPr>
                <w:rFonts w:cstheme="minorHAnsi"/>
              </w:rPr>
              <w:t xml:space="preserve">): -2,50 V do +2,50 V, skok co 10 </w:t>
            </w:r>
            <w:proofErr w:type="spellStart"/>
            <w:r w:rsidRPr="00D202C2">
              <w:rPr>
                <w:rFonts w:cstheme="minorHAnsi"/>
              </w:rPr>
              <w:t>mV</w:t>
            </w:r>
            <w:proofErr w:type="spellEnd"/>
          </w:p>
          <w:p w14:paraId="0CAE277F" w14:textId="74D0DEFB" w:rsidR="00F7367B" w:rsidRPr="007C1DE2" w:rsidRDefault="008460C8" w:rsidP="00A91C6D">
            <w:pPr>
              <w:spacing w:after="0" w:line="240" w:lineRule="auto"/>
              <w:rPr>
                <w:rFonts w:cstheme="minorHAnsi"/>
              </w:rPr>
            </w:pPr>
            <w:r w:rsidRPr="00D202C2">
              <w:rPr>
                <w:rFonts w:cstheme="minorHAnsi"/>
              </w:rPr>
              <w:t>Kształt fali: maks. 5 kroków potencjału</w:t>
            </w:r>
          </w:p>
        </w:tc>
        <w:tc>
          <w:tcPr>
            <w:tcW w:w="4111" w:type="dxa"/>
          </w:tcPr>
          <w:p w14:paraId="102DF9F2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7A7A1A7" w14:textId="77777777" w:rsidTr="00963D1C">
        <w:trPr>
          <w:cantSplit/>
        </w:trPr>
        <w:tc>
          <w:tcPr>
            <w:tcW w:w="9782" w:type="dxa"/>
            <w:gridSpan w:val="3"/>
          </w:tcPr>
          <w:p w14:paraId="30DDCA53" w14:textId="52528F9B" w:rsidR="00F7367B" w:rsidRPr="00D202C2" w:rsidRDefault="00F7367B" w:rsidP="00F7367B">
            <w:pPr>
              <w:jc w:val="center"/>
              <w:rPr>
                <w:rFonts w:cstheme="minorHAnsi"/>
                <w:b/>
                <w:bCs/>
              </w:rPr>
            </w:pPr>
            <w:r w:rsidRPr="00D202C2">
              <w:rPr>
                <w:rFonts w:cstheme="minorHAnsi"/>
                <w:b/>
                <w:bCs/>
              </w:rPr>
              <w:t>Detektor Radiochemiczny</w:t>
            </w:r>
          </w:p>
        </w:tc>
      </w:tr>
      <w:tr w:rsidR="00F7367B" w:rsidRPr="00A30DCF" w14:paraId="71CA4AFD" w14:textId="77777777" w:rsidTr="002B2C7D">
        <w:trPr>
          <w:cantSplit/>
        </w:trPr>
        <w:tc>
          <w:tcPr>
            <w:tcW w:w="568" w:type="dxa"/>
          </w:tcPr>
          <w:p w14:paraId="2C7A72DC" w14:textId="57C76438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70951E63" w14:textId="28D8906F" w:rsidR="00F7367B" w:rsidRPr="007C1DE2" w:rsidRDefault="00F7367B" w:rsidP="00F7367B">
            <w:pPr>
              <w:rPr>
                <w:rFonts w:cstheme="minorHAnsi"/>
              </w:rPr>
            </w:pPr>
            <w:r>
              <w:rPr>
                <w:rFonts w:cstheme="minorHAnsi"/>
              </w:rPr>
              <w:t>Typ d</w:t>
            </w:r>
            <w:r w:rsidRPr="00D202C2">
              <w:rPr>
                <w:rFonts w:cstheme="minorHAnsi"/>
              </w:rPr>
              <w:t>etektor</w:t>
            </w:r>
            <w:r>
              <w:rPr>
                <w:rFonts w:cstheme="minorHAnsi"/>
              </w:rPr>
              <w:t>a to</w:t>
            </w:r>
            <w:r w:rsidRPr="00D202C2">
              <w:rPr>
                <w:rFonts w:cstheme="minorHAnsi"/>
              </w:rPr>
              <w:t xml:space="preserve"> </w:t>
            </w:r>
            <w:proofErr w:type="spellStart"/>
            <w:r w:rsidRPr="00D202C2">
              <w:rPr>
                <w:rFonts w:cstheme="minorHAnsi"/>
              </w:rPr>
              <w:t>SiPM</w:t>
            </w:r>
            <w:proofErr w:type="spellEnd"/>
          </w:p>
        </w:tc>
        <w:tc>
          <w:tcPr>
            <w:tcW w:w="4111" w:type="dxa"/>
          </w:tcPr>
          <w:p w14:paraId="23BBAC36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2E78D7CA" w14:textId="77777777" w:rsidTr="002B2C7D">
        <w:trPr>
          <w:cantSplit/>
        </w:trPr>
        <w:tc>
          <w:tcPr>
            <w:tcW w:w="568" w:type="dxa"/>
          </w:tcPr>
          <w:p w14:paraId="54D98502" w14:textId="0D37FA48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103" w:type="dxa"/>
          </w:tcPr>
          <w:p w14:paraId="37D07F0F" w14:textId="2B8CB6D5" w:rsidR="00F7367B" w:rsidRPr="007C1DE2" w:rsidRDefault="00F7367B" w:rsidP="00F7367B">
            <w:pPr>
              <w:rPr>
                <w:rFonts w:cstheme="minorHAnsi"/>
              </w:rPr>
            </w:pPr>
            <w:r w:rsidRPr="00D202C2">
              <w:rPr>
                <w:rFonts w:cstheme="minorHAnsi"/>
              </w:rPr>
              <w:t xml:space="preserve">Maksymalna liczba </w:t>
            </w:r>
            <w:proofErr w:type="spellStart"/>
            <w:r w:rsidRPr="00D202C2">
              <w:rPr>
                <w:rFonts w:cstheme="minorHAnsi"/>
              </w:rPr>
              <w:t>zliczeń</w:t>
            </w:r>
            <w:proofErr w:type="spellEnd"/>
            <w:r w:rsidRPr="00D202C2">
              <w:rPr>
                <w:rFonts w:cstheme="minorHAnsi"/>
              </w:rPr>
              <w:t xml:space="preserve">: ~2 500 000 </w:t>
            </w:r>
            <w:proofErr w:type="spellStart"/>
            <w:r w:rsidRPr="00D202C2">
              <w:rPr>
                <w:rFonts w:cstheme="minorHAnsi"/>
              </w:rPr>
              <w:t>cps</w:t>
            </w:r>
            <w:proofErr w:type="spellEnd"/>
            <w:r w:rsidRPr="00D202C2">
              <w:rPr>
                <w:rFonts w:cstheme="minorHAnsi"/>
              </w:rPr>
              <w:t xml:space="preserve"> (liniowość 0 – 1 000 000 </w:t>
            </w:r>
            <w:proofErr w:type="spellStart"/>
            <w:r w:rsidRPr="00D202C2">
              <w:rPr>
                <w:rFonts w:cstheme="minorHAnsi"/>
              </w:rPr>
              <w:t>cps</w:t>
            </w:r>
            <w:proofErr w:type="spellEnd"/>
            <w:r w:rsidRPr="00D202C2">
              <w:rPr>
                <w:rFonts w:cstheme="minorHAnsi"/>
              </w:rPr>
              <w:t>, r² ≥0,99)</w:t>
            </w:r>
          </w:p>
        </w:tc>
        <w:tc>
          <w:tcPr>
            <w:tcW w:w="4111" w:type="dxa"/>
          </w:tcPr>
          <w:p w14:paraId="54A73A6A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042B3B29" w14:textId="77777777" w:rsidTr="002B2C7D">
        <w:trPr>
          <w:cantSplit/>
        </w:trPr>
        <w:tc>
          <w:tcPr>
            <w:tcW w:w="568" w:type="dxa"/>
          </w:tcPr>
          <w:p w14:paraId="552C53F0" w14:textId="7C4A7A34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103" w:type="dxa"/>
          </w:tcPr>
          <w:p w14:paraId="209D01C5" w14:textId="1FFB7717" w:rsidR="00F7367B" w:rsidRPr="007C1DE2" w:rsidRDefault="00F7367B" w:rsidP="00F7367B">
            <w:pPr>
              <w:rPr>
                <w:rFonts w:cstheme="minorHAnsi"/>
              </w:rPr>
            </w:pPr>
            <w:r w:rsidRPr="00D202C2">
              <w:rPr>
                <w:rFonts w:cstheme="minorHAnsi"/>
              </w:rPr>
              <w:t xml:space="preserve">Przykładowa dolna granica detekcji </w:t>
            </w:r>
            <w:r>
              <w:rPr>
                <w:rFonts w:cstheme="minorHAnsi"/>
              </w:rPr>
              <w:t xml:space="preserve"> dla </w:t>
            </w:r>
            <w:r w:rsidRPr="00D202C2">
              <w:rPr>
                <w:rFonts w:cstheme="minorHAnsi"/>
              </w:rPr>
              <w:t>¹³⁷Cs</w:t>
            </w:r>
            <w:r>
              <w:rPr>
                <w:rFonts w:cstheme="minorHAnsi"/>
              </w:rPr>
              <w:t xml:space="preserve"> =</w:t>
            </w:r>
            <w:r w:rsidRPr="00D202C2">
              <w:rPr>
                <w:rFonts w:cstheme="minorHAnsi"/>
              </w:rPr>
              <w:t xml:space="preserve"> 10 </w:t>
            </w:r>
            <w:proofErr w:type="spellStart"/>
            <w:r w:rsidRPr="00D202C2">
              <w:rPr>
                <w:rFonts w:cstheme="minorHAnsi"/>
              </w:rPr>
              <w:t>kBq</w:t>
            </w:r>
            <w:proofErr w:type="spellEnd"/>
          </w:p>
        </w:tc>
        <w:tc>
          <w:tcPr>
            <w:tcW w:w="4111" w:type="dxa"/>
          </w:tcPr>
          <w:p w14:paraId="4259A567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5D7D820" w14:textId="77777777" w:rsidTr="002B2C7D">
        <w:trPr>
          <w:cantSplit/>
        </w:trPr>
        <w:tc>
          <w:tcPr>
            <w:tcW w:w="568" w:type="dxa"/>
          </w:tcPr>
          <w:p w14:paraId="7DB2A8F6" w14:textId="62D93148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03" w:type="dxa"/>
          </w:tcPr>
          <w:p w14:paraId="4A08E45F" w14:textId="7AE90A35" w:rsidR="00F7367B" w:rsidRPr="007C1DE2" w:rsidRDefault="00F7367B" w:rsidP="00F7367B">
            <w:pPr>
              <w:rPr>
                <w:rFonts w:cstheme="minorHAnsi"/>
              </w:rPr>
            </w:pPr>
            <w:r w:rsidRPr="00D202C2">
              <w:rPr>
                <w:rFonts w:cstheme="minorHAnsi"/>
              </w:rPr>
              <w:t xml:space="preserve">Poziom tła: &lt;10 </w:t>
            </w:r>
            <w:proofErr w:type="spellStart"/>
            <w:r w:rsidRPr="00D202C2">
              <w:rPr>
                <w:rFonts w:cstheme="minorHAnsi"/>
              </w:rPr>
              <w:t>cps</w:t>
            </w:r>
            <w:proofErr w:type="spellEnd"/>
          </w:p>
        </w:tc>
        <w:tc>
          <w:tcPr>
            <w:tcW w:w="4111" w:type="dxa"/>
          </w:tcPr>
          <w:p w14:paraId="522DE5DB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3BDBD289" w14:textId="77777777" w:rsidTr="002B2C7D">
        <w:trPr>
          <w:cantSplit/>
        </w:trPr>
        <w:tc>
          <w:tcPr>
            <w:tcW w:w="568" w:type="dxa"/>
          </w:tcPr>
          <w:p w14:paraId="26BD2EAF" w14:textId="1275CED6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42B4C451" w14:textId="491D25A9" w:rsidR="00F7367B" w:rsidRPr="007C1DE2" w:rsidRDefault="00F7367B" w:rsidP="00F7367B">
            <w:pPr>
              <w:rPr>
                <w:rFonts w:cstheme="minorHAnsi"/>
              </w:rPr>
            </w:pPr>
            <w:r w:rsidRPr="00D202C2">
              <w:rPr>
                <w:rFonts w:cstheme="minorHAnsi"/>
              </w:rPr>
              <w:t xml:space="preserve">Wyjście analogowe: 0 – 3 V, skalowane jako liczba </w:t>
            </w:r>
            <w:proofErr w:type="spellStart"/>
            <w:r w:rsidRPr="00D202C2">
              <w:rPr>
                <w:rFonts w:cstheme="minorHAnsi"/>
              </w:rPr>
              <w:t>zliczeń</w:t>
            </w:r>
            <w:proofErr w:type="spellEnd"/>
            <w:r w:rsidRPr="00D202C2">
              <w:rPr>
                <w:rFonts w:cstheme="minorHAnsi"/>
              </w:rPr>
              <w:t>/</w:t>
            </w:r>
            <w:proofErr w:type="spellStart"/>
            <w:r w:rsidRPr="00D202C2">
              <w:rPr>
                <w:rFonts w:cstheme="minorHAnsi"/>
              </w:rPr>
              <w:t>mV</w:t>
            </w:r>
            <w:proofErr w:type="spellEnd"/>
          </w:p>
        </w:tc>
        <w:tc>
          <w:tcPr>
            <w:tcW w:w="4111" w:type="dxa"/>
          </w:tcPr>
          <w:p w14:paraId="2BDC41FA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19D6494C" w14:textId="77777777" w:rsidTr="002B2C7D">
        <w:trPr>
          <w:cantSplit/>
        </w:trPr>
        <w:tc>
          <w:tcPr>
            <w:tcW w:w="568" w:type="dxa"/>
          </w:tcPr>
          <w:p w14:paraId="44C54071" w14:textId="2CDA72AE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103" w:type="dxa"/>
          </w:tcPr>
          <w:p w14:paraId="5E460272" w14:textId="4B985930" w:rsidR="00F7367B" w:rsidRPr="00D202C2" w:rsidRDefault="00F7367B" w:rsidP="00F7367B">
            <w:pPr>
              <w:rPr>
                <w:rFonts w:cstheme="minorHAnsi"/>
              </w:rPr>
            </w:pPr>
            <w:r w:rsidRPr="00D202C2">
              <w:rPr>
                <w:rFonts w:cstheme="minorHAnsi"/>
              </w:rPr>
              <w:t xml:space="preserve">Chłodzenie: </w:t>
            </w:r>
            <w:proofErr w:type="spellStart"/>
            <w:r w:rsidRPr="00D202C2">
              <w:rPr>
                <w:rFonts w:cstheme="minorHAnsi"/>
              </w:rPr>
              <w:t>Peltier</w:t>
            </w:r>
            <w:proofErr w:type="spellEnd"/>
            <w:r>
              <w:rPr>
                <w:rFonts w:cstheme="minorHAnsi"/>
              </w:rPr>
              <w:t xml:space="preserve"> dla detektora</w:t>
            </w:r>
          </w:p>
        </w:tc>
        <w:tc>
          <w:tcPr>
            <w:tcW w:w="4111" w:type="dxa"/>
          </w:tcPr>
          <w:p w14:paraId="3ED8AF9F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5F719FF5" w14:textId="1A0E74CD" w:rsidTr="002B3FAD">
        <w:trPr>
          <w:cantSplit/>
        </w:trPr>
        <w:tc>
          <w:tcPr>
            <w:tcW w:w="9782" w:type="dxa"/>
            <w:gridSpan w:val="3"/>
            <w:shd w:val="clear" w:color="auto" w:fill="D9D9D9" w:themeFill="background1" w:themeFillShade="D9"/>
          </w:tcPr>
          <w:p w14:paraId="37A38C21" w14:textId="56DCAC10" w:rsidR="00F7367B" w:rsidRPr="00A30DCF" w:rsidRDefault="00F7367B" w:rsidP="00F7367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Zestaw do chromatografii gazowej</w:t>
            </w:r>
            <w:r w:rsidR="00786D9A">
              <w:rPr>
                <w:rFonts w:cstheme="minorHAnsi"/>
                <w:b/>
                <w:bCs/>
              </w:rPr>
              <w:t xml:space="preserve"> (GC)</w:t>
            </w:r>
          </w:p>
        </w:tc>
      </w:tr>
      <w:tr w:rsidR="00F7367B" w:rsidRPr="00A30DCF" w14:paraId="726C8689" w14:textId="1843958C" w:rsidTr="002B2C7D">
        <w:trPr>
          <w:cantSplit/>
          <w:trHeight w:val="521"/>
        </w:trPr>
        <w:tc>
          <w:tcPr>
            <w:tcW w:w="568" w:type="dxa"/>
          </w:tcPr>
          <w:p w14:paraId="25126946" w14:textId="496C3AE8" w:rsidR="00F7367B" w:rsidRPr="00A30DCF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103" w:type="dxa"/>
          </w:tcPr>
          <w:p w14:paraId="3BB0384C" w14:textId="581CA2DB" w:rsidR="00F7367B" w:rsidRPr="004D6734" w:rsidRDefault="00F7367B" w:rsidP="00F736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Elektroniczna kontrola przepływu i ciśnienia</w:t>
            </w:r>
          </w:p>
        </w:tc>
        <w:tc>
          <w:tcPr>
            <w:tcW w:w="4111" w:type="dxa"/>
          </w:tcPr>
          <w:p w14:paraId="73CCE13D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027DB18A" w14:textId="77777777" w:rsidTr="002B2C7D">
        <w:trPr>
          <w:cantSplit/>
          <w:trHeight w:val="521"/>
        </w:trPr>
        <w:tc>
          <w:tcPr>
            <w:tcW w:w="568" w:type="dxa"/>
          </w:tcPr>
          <w:p w14:paraId="2E69EF06" w14:textId="75D38190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5103" w:type="dxa"/>
          </w:tcPr>
          <w:p w14:paraId="310379D8" w14:textId="4E1E7051" w:rsidR="00F7367B" w:rsidRDefault="00F7367B" w:rsidP="00F736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ciśnienia od 0 do 100 PSI </w:t>
            </w:r>
          </w:p>
        </w:tc>
        <w:tc>
          <w:tcPr>
            <w:tcW w:w="4111" w:type="dxa"/>
          </w:tcPr>
          <w:p w14:paraId="6D6623F0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323A960C" w14:textId="15E9E902" w:rsidTr="008F6C78">
        <w:trPr>
          <w:cantSplit/>
          <w:trHeight w:val="522"/>
        </w:trPr>
        <w:tc>
          <w:tcPr>
            <w:tcW w:w="568" w:type="dxa"/>
          </w:tcPr>
          <w:p w14:paraId="4872282F" w14:textId="06A26323" w:rsidR="00F7367B" w:rsidRPr="00A30DCF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5103" w:type="dxa"/>
          </w:tcPr>
          <w:p w14:paraId="6887865D" w14:textId="1299FD43" w:rsidR="00F7367B" w:rsidRPr="008F6C78" w:rsidRDefault="00F7367B" w:rsidP="00F7367B">
            <w:pPr>
              <w:spacing w:after="0" w:line="240" w:lineRule="auto"/>
              <w:rPr>
                <w:lang w:val="en-US"/>
              </w:rPr>
            </w:pPr>
            <w:r>
              <w:rPr>
                <w:rFonts w:cstheme="minorHAnsi"/>
              </w:rPr>
              <w:t>Dokładność ustawień ciśnienia nie gorsza niż 0,001 PSI (dla dozowników i detektorów)</w:t>
            </w:r>
          </w:p>
        </w:tc>
        <w:tc>
          <w:tcPr>
            <w:tcW w:w="4111" w:type="dxa"/>
          </w:tcPr>
          <w:p w14:paraId="499CB157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76C131F5" w14:textId="77777777" w:rsidTr="002B2C7D">
        <w:trPr>
          <w:cantSplit/>
        </w:trPr>
        <w:tc>
          <w:tcPr>
            <w:tcW w:w="568" w:type="dxa"/>
          </w:tcPr>
          <w:p w14:paraId="11EB2945" w14:textId="62092C31" w:rsidR="00F7367B" w:rsidRPr="00A30DCF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103" w:type="dxa"/>
          </w:tcPr>
          <w:p w14:paraId="059B099F" w14:textId="14F148D7" w:rsidR="00F7367B" w:rsidRPr="00A30DCF" w:rsidRDefault="00F7367B" w:rsidP="00F736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Kompensacja zmian ciśnienia atmosferycznego w czasie rzeczywistym</w:t>
            </w:r>
            <w:r w:rsidRPr="00A30DCF">
              <w:rPr>
                <w:rFonts w:cstheme="minorHAnsi"/>
              </w:rPr>
              <w:t xml:space="preserve"> </w:t>
            </w:r>
          </w:p>
        </w:tc>
        <w:tc>
          <w:tcPr>
            <w:tcW w:w="4111" w:type="dxa"/>
          </w:tcPr>
          <w:p w14:paraId="27CCCC2A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067DB9E3" w14:textId="77777777" w:rsidTr="002B2C7D">
        <w:trPr>
          <w:cantSplit/>
        </w:trPr>
        <w:tc>
          <w:tcPr>
            <w:tcW w:w="568" w:type="dxa"/>
          </w:tcPr>
          <w:p w14:paraId="57F674DC" w14:textId="75179CF2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103" w:type="dxa"/>
          </w:tcPr>
          <w:p w14:paraId="24EE129C" w14:textId="25ECF969" w:rsidR="00F7367B" w:rsidRPr="00C14DBC" w:rsidRDefault="00F7367B" w:rsidP="00F7367B">
            <w:pPr>
              <w:spacing w:after="0" w:line="240" w:lineRule="auto"/>
            </w:pPr>
            <w:proofErr w:type="spellStart"/>
            <w:r>
              <w:rPr>
                <w:rFonts w:cstheme="minorHAnsi"/>
              </w:rPr>
              <w:t>Autosampler</w:t>
            </w:r>
            <w:proofErr w:type="spellEnd"/>
            <w:r>
              <w:rPr>
                <w:rFonts w:cstheme="minorHAnsi"/>
              </w:rPr>
              <w:t xml:space="preserve"> na minimum 16 próbek z możliwością rozbudowy o zasobnik próbek na 150 fiolek</w:t>
            </w:r>
            <w:r w:rsidRPr="00C14DBC">
              <w:t xml:space="preserve"> </w:t>
            </w:r>
          </w:p>
        </w:tc>
        <w:tc>
          <w:tcPr>
            <w:tcW w:w="4111" w:type="dxa"/>
          </w:tcPr>
          <w:p w14:paraId="5C4CB9B8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25B7F83D" w14:textId="77777777" w:rsidTr="002B2C7D">
        <w:trPr>
          <w:cantSplit/>
        </w:trPr>
        <w:tc>
          <w:tcPr>
            <w:tcW w:w="568" w:type="dxa"/>
          </w:tcPr>
          <w:p w14:paraId="040FE787" w14:textId="30A364BE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103" w:type="dxa"/>
          </w:tcPr>
          <w:p w14:paraId="7131DD0A" w14:textId="07550B27" w:rsidR="00F7367B" w:rsidRPr="00C14DBC" w:rsidRDefault="00F7367B" w:rsidP="00F7367B">
            <w:pPr>
              <w:spacing w:after="0" w:line="240" w:lineRule="auto"/>
            </w:pPr>
            <w:r w:rsidRPr="00C14DBC">
              <w:t>Możliwość pracy z kolumnami o średnicy wewnętrznej od 0,1 do 0,53 mm</w:t>
            </w:r>
          </w:p>
        </w:tc>
        <w:tc>
          <w:tcPr>
            <w:tcW w:w="4111" w:type="dxa"/>
          </w:tcPr>
          <w:p w14:paraId="20F9AEEA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357C485E" w14:textId="77777777" w:rsidTr="002B2C7D">
        <w:trPr>
          <w:cantSplit/>
        </w:trPr>
        <w:tc>
          <w:tcPr>
            <w:tcW w:w="568" w:type="dxa"/>
          </w:tcPr>
          <w:p w14:paraId="55D1E878" w14:textId="7118313B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103" w:type="dxa"/>
          </w:tcPr>
          <w:p w14:paraId="4825A47C" w14:textId="77777777" w:rsidR="00F7367B" w:rsidRPr="008F6C78" w:rsidRDefault="00F7367B" w:rsidP="00F7367B">
            <w:pPr>
              <w:spacing w:after="0" w:line="240" w:lineRule="auto"/>
              <w:rPr>
                <w:b/>
                <w:bCs/>
              </w:rPr>
            </w:pPr>
            <w:r w:rsidRPr="00C14DBC">
              <w:t>Zakres temperatur: +4°C ponad temperaturę otoczenia do +450°C</w:t>
            </w:r>
          </w:p>
          <w:p w14:paraId="70D02586" w14:textId="77777777" w:rsidR="00F7367B" w:rsidRPr="00C14DBC" w:rsidRDefault="00F7367B" w:rsidP="00F7367B">
            <w:pPr>
              <w:spacing w:after="0" w:line="240" w:lineRule="auto"/>
            </w:pPr>
          </w:p>
        </w:tc>
        <w:tc>
          <w:tcPr>
            <w:tcW w:w="4111" w:type="dxa"/>
          </w:tcPr>
          <w:p w14:paraId="7C3C6F07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AB098E4" w14:textId="77777777" w:rsidTr="002B2C7D">
        <w:trPr>
          <w:cantSplit/>
        </w:trPr>
        <w:tc>
          <w:tcPr>
            <w:tcW w:w="568" w:type="dxa"/>
          </w:tcPr>
          <w:p w14:paraId="0CD7F56C" w14:textId="6E0233F1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5103" w:type="dxa"/>
          </w:tcPr>
          <w:p w14:paraId="0CB07B3A" w14:textId="77777777" w:rsidR="008460C8" w:rsidRPr="002860C4" w:rsidRDefault="008460C8" w:rsidP="008460C8">
            <w:pPr>
              <w:spacing w:after="0" w:line="240" w:lineRule="auto"/>
              <w:rPr>
                <w:b/>
                <w:bCs/>
              </w:rPr>
            </w:pPr>
            <w:r w:rsidRPr="00C14DBC">
              <w:t xml:space="preserve">Chłodzenie od 450 do 50°C </w:t>
            </w:r>
            <w:r>
              <w:t>w 4</w:t>
            </w:r>
            <w:r w:rsidRPr="00C14DBC">
              <w:t xml:space="preserve"> min</w:t>
            </w:r>
            <w:r>
              <w:t>uty</w:t>
            </w:r>
            <w:r w:rsidRPr="00C14DBC">
              <w:t xml:space="preserve"> </w:t>
            </w:r>
          </w:p>
          <w:p w14:paraId="53EED5EC" w14:textId="4A2478CF" w:rsidR="00F7367B" w:rsidRPr="00C14DBC" w:rsidRDefault="00F7367B" w:rsidP="00F7367B">
            <w:pPr>
              <w:spacing w:after="0" w:line="240" w:lineRule="auto"/>
            </w:pPr>
          </w:p>
        </w:tc>
        <w:tc>
          <w:tcPr>
            <w:tcW w:w="4111" w:type="dxa"/>
          </w:tcPr>
          <w:p w14:paraId="0C91A697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54546A22" w14:textId="77777777" w:rsidTr="002B2C7D">
        <w:trPr>
          <w:cantSplit/>
        </w:trPr>
        <w:tc>
          <w:tcPr>
            <w:tcW w:w="568" w:type="dxa"/>
          </w:tcPr>
          <w:p w14:paraId="6B78940C" w14:textId="7A76B8A6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</w:t>
            </w:r>
          </w:p>
        </w:tc>
        <w:tc>
          <w:tcPr>
            <w:tcW w:w="5103" w:type="dxa"/>
          </w:tcPr>
          <w:p w14:paraId="0BD46F72" w14:textId="5F974E37" w:rsidR="00F7367B" w:rsidRPr="00C14DBC" w:rsidRDefault="008460C8" w:rsidP="008460C8">
            <w:pPr>
              <w:spacing w:after="0" w:line="240" w:lineRule="auto"/>
            </w:pPr>
            <w:r>
              <w:rPr>
                <w:rFonts w:cstheme="minorHAnsi"/>
              </w:rPr>
              <w:t>Maksymalny podział w dozowniku co najmniej 12 000 : 1</w:t>
            </w:r>
          </w:p>
        </w:tc>
        <w:tc>
          <w:tcPr>
            <w:tcW w:w="4111" w:type="dxa"/>
          </w:tcPr>
          <w:p w14:paraId="6FC42F38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559CEEA9" w14:textId="77777777" w:rsidTr="002B2C7D">
        <w:trPr>
          <w:cantSplit/>
        </w:trPr>
        <w:tc>
          <w:tcPr>
            <w:tcW w:w="568" w:type="dxa"/>
          </w:tcPr>
          <w:p w14:paraId="1DCB68B9" w14:textId="338D1005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5103" w:type="dxa"/>
          </w:tcPr>
          <w:p w14:paraId="1F7D49AA" w14:textId="6C5FDB2B" w:rsidR="00F7367B" w:rsidRPr="00C14DBC" w:rsidRDefault="008460C8" w:rsidP="00F7367B">
            <w:pPr>
              <w:spacing w:after="0" w:line="240" w:lineRule="auto"/>
            </w:pPr>
            <w:r>
              <w:rPr>
                <w:rFonts w:cstheme="minorHAnsi"/>
              </w:rPr>
              <w:t xml:space="preserve">Minimalna objętość </w:t>
            </w:r>
            <w:proofErr w:type="spellStart"/>
            <w:r>
              <w:rPr>
                <w:rFonts w:cstheme="minorHAnsi"/>
              </w:rPr>
              <w:t>nastrzyku</w:t>
            </w:r>
            <w:proofErr w:type="spellEnd"/>
            <w:r>
              <w:rPr>
                <w:rFonts w:cstheme="minorHAnsi"/>
              </w:rPr>
              <w:t xml:space="preserve"> 10 </w:t>
            </w:r>
            <w:proofErr w:type="spellStart"/>
            <w:r>
              <w:rPr>
                <w:rFonts w:cstheme="minorHAnsi"/>
              </w:rPr>
              <w:t>nL</w:t>
            </w:r>
            <w:proofErr w:type="spellEnd"/>
          </w:p>
        </w:tc>
        <w:tc>
          <w:tcPr>
            <w:tcW w:w="4111" w:type="dxa"/>
          </w:tcPr>
          <w:p w14:paraId="247FCB09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2F01918A" w14:textId="77777777" w:rsidTr="002B2C7D">
        <w:trPr>
          <w:cantSplit/>
        </w:trPr>
        <w:tc>
          <w:tcPr>
            <w:tcW w:w="568" w:type="dxa"/>
          </w:tcPr>
          <w:p w14:paraId="66B28F47" w14:textId="74988C1E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5103" w:type="dxa"/>
          </w:tcPr>
          <w:p w14:paraId="6B2F7952" w14:textId="0655345E" w:rsidR="00F7367B" w:rsidRPr="00C14DBC" w:rsidRDefault="00A91C6D" w:rsidP="00F7367B">
            <w:pPr>
              <w:spacing w:after="0" w:line="240" w:lineRule="auto"/>
            </w:pPr>
            <w:r>
              <w:rPr>
                <w:rFonts w:cstheme="minorHAnsi"/>
              </w:rPr>
              <w:t>Minimum 20 ramp temperaturowych</w:t>
            </w:r>
          </w:p>
        </w:tc>
        <w:tc>
          <w:tcPr>
            <w:tcW w:w="4111" w:type="dxa"/>
          </w:tcPr>
          <w:p w14:paraId="174E3986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698BCE0B" w14:textId="77777777" w:rsidTr="002B2C7D">
        <w:trPr>
          <w:cantSplit/>
        </w:trPr>
        <w:tc>
          <w:tcPr>
            <w:tcW w:w="568" w:type="dxa"/>
          </w:tcPr>
          <w:p w14:paraId="2D72A38D" w14:textId="29287488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5103" w:type="dxa"/>
          </w:tcPr>
          <w:p w14:paraId="21F91FEF" w14:textId="100B5522" w:rsidR="00F7367B" w:rsidRPr="00C14DBC" w:rsidRDefault="00F7367B" w:rsidP="00F7367B">
            <w:pPr>
              <w:spacing w:after="0" w:line="240" w:lineRule="auto"/>
            </w:pPr>
            <w:r>
              <w:rPr>
                <w:rFonts w:cstheme="minorHAnsi"/>
              </w:rPr>
              <w:t xml:space="preserve">Maksymalna temperatura robocza dozownika co najmniej 400 </w:t>
            </w:r>
            <w:r w:rsidRPr="00C14DBC">
              <w:t xml:space="preserve">°C </w:t>
            </w:r>
          </w:p>
        </w:tc>
        <w:tc>
          <w:tcPr>
            <w:tcW w:w="4111" w:type="dxa"/>
          </w:tcPr>
          <w:p w14:paraId="6D4ACC48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4C3DC07C" w14:textId="77777777" w:rsidTr="002B2C7D">
        <w:trPr>
          <w:cantSplit/>
        </w:trPr>
        <w:tc>
          <w:tcPr>
            <w:tcW w:w="568" w:type="dxa"/>
          </w:tcPr>
          <w:p w14:paraId="36E869E7" w14:textId="77F30119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5103" w:type="dxa"/>
          </w:tcPr>
          <w:p w14:paraId="0D338CCD" w14:textId="27C77937" w:rsidR="00F7367B" w:rsidRPr="00C14DBC" w:rsidRDefault="00A91C6D" w:rsidP="00F7367B">
            <w:pPr>
              <w:spacing w:after="0" w:line="240" w:lineRule="auto"/>
            </w:pPr>
            <w:r>
              <w:rPr>
                <w:rFonts w:cstheme="minorHAnsi"/>
              </w:rPr>
              <w:t xml:space="preserve">Możliwość użycia strzykawek o pojemności od 0,1 do 100 </w:t>
            </w:r>
            <w:r w:rsidRPr="00C14DBC">
              <w:t>µl</w:t>
            </w:r>
          </w:p>
        </w:tc>
        <w:tc>
          <w:tcPr>
            <w:tcW w:w="4111" w:type="dxa"/>
          </w:tcPr>
          <w:p w14:paraId="0DAD4BB3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F7367B" w:rsidRPr="00A30DCF" w14:paraId="00FCF6B0" w14:textId="77777777" w:rsidTr="002B2C7D">
        <w:trPr>
          <w:cantSplit/>
        </w:trPr>
        <w:tc>
          <w:tcPr>
            <w:tcW w:w="568" w:type="dxa"/>
          </w:tcPr>
          <w:p w14:paraId="0723CAEA" w14:textId="1FBCFDD5" w:rsidR="00F7367B" w:rsidRDefault="00F7367B" w:rsidP="00F736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5103" w:type="dxa"/>
          </w:tcPr>
          <w:p w14:paraId="18A77ECC" w14:textId="77777777" w:rsidR="00A91C6D" w:rsidRPr="0001479D" w:rsidRDefault="00A91C6D" w:rsidP="00A91C6D">
            <w:pPr>
              <w:spacing w:after="0" w:line="240" w:lineRule="auto"/>
            </w:pPr>
            <w:r w:rsidRPr="00C14DBC">
              <w:t xml:space="preserve">Maksymalna temperatura robocza </w:t>
            </w:r>
            <w:r>
              <w:t>detektora FID</w:t>
            </w:r>
            <w:r w:rsidRPr="00C14DBC">
              <w:t xml:space="preserve"> co najmniej </w:t>
            </w:r>
            <w:r>
              <w:t>450</w:t>
            </w:r>
            <w:r w:rsidRPr="00C14DBC">
              <w:t xml:space="preserve"> °C</w:t>
            </w:r>
          </w:p>
          <w:p w14:paraId="032C187A" w14:textId="48793129" w:rsidR="00F7367B" w:rsidRPr="00C14DBC" w:rsidRDefault="00F7367B" w:rsidP="00F7367B">
            <w:pPr>
              <w:spacing w:after="0" w:line="240" w:lineRule="auto"/>
            </w:pPr>
          </w:p>
        </w:tc>
        <w:tc>
          <w:tcPr>
            <w:tcW w:w="4111" w:type="dxa"/>
          </w:tcPr>
          <w:p w14:paraId="4DB3ACE7" w14:textId="77777777" w:rsidR="00F7367B" w:rsidRPr="00A30DCF" w:rsidRDefault="00F7367B" w:rsidP="00F7367B">
            <w:pPr>
              <w:rPr>
                <w:rFonts w:cstheme="minorHAnsi"/>
              </w:rPr>
            </w:pPr>
          </w:p>
        </w:tc>
      </w:tr>
      <w:tr w:rsidR="00A91C6D" w:rsidRPr="00A30DCF" w14:paraId="25A4D905" w14:textId="77777777" w:rsidTr="002B2C7D">
        <w:trPr>
          <w:cantSplit/>
        </w:trPr>
        <w:tc>
          <w:tcPr>
            <w:tcW w:w="568" w:type="dxa"/>
          </w:tcPr>
          <w:p w14:paraId="4ACD89E1" w14:textId="09197BB6" w:rsidR="00A91C6D" w:rsidRDefault="00A91C6D" w:rsidP="00A91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5103" w:type="dxa"/>
          </w:tcPr>
          <w:p w14:paraId="4A2F5D78" w14:textId="5BFE729F" w:rsidR="00A91C6D" w:rsidRPr="00C14DBC" w:rsidRDefault="00A91C6D" w:rsidP="00A91C6D">
            <w:pPr>
              <w:spacing w:after="0" w:line="240" w:lineRule="auto"/>
            </w:pPr>
            <w:r>
              <w:rPr>
                <w:rFonts w:cstheme="minorHAnsi"/>
              </w:rPr>
              <w:t xml:space="preserve">Czułość detektora FID poniżej 1,2 </w:t>
            </w:r>
            <w:proofErr w:type="spellStart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 xml:space="preserve"> C/s</w:t>
            </w:r>
          </w:p>
        </w:tc>
        <w:tc>
          <w:tcPr>
            <w:tcW w:w="4111" w:type="dxa"/>
          </w:tcPr>
          <w:p w14:paraId="1621B18B" w14:textId="77777777" w:rsidR="00A91C6D" w:rsidRPr="00A30DCF" w:rsidRDefault="00A91C6D" w:rsidP="00A91C6D">
            <w:pPr>
              <w:rPr>
                <w:rFonts w:cstheme="minorHAnsi"/>
              </w:rPr>
            </w:pPr>
          </w:p>
        </w:tc>
      </w:tr>
      <w:tr w:rsidR="00A91C6D" w:rsidRPr="00A30DCF" w14:paraId="43842D3B" w14:textId="77777777" w:rsidTr="002B2C7D">
        <w:trPr>
          <w:cantSplit/>
        </w:trPr>
        <w:tc>
          <w:tcPr>
            <w:tcW w:w="568" w:type="dxa"/>
          </w:tcPr>
          <w:p w14:paraId="27A28C37" w14:textId="19435F8D" w:rsidR="00A91C6D" w:rsidRDefault="00A91C6D" w:rsidP="00A91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5103" w:type="dxa"/>
          </w:tcPr>
          <w:p w14:paraId="21E9DD91" w14:textId="4B80150E" w:rsidR="00A91C6D" w:rsidRPr="00C14DBC" w:rsidRDefault="00A91C6D" w:rsidP="00A91C6D">
            <w:pPr>
              <w:spacing w:after="0" w:line="240" w:lineRule="auto"/>
            </w:pPr>
            <w:r w:rsidRPr="00C14DBC">
              <w:t>Zakres liniowy 10</w:t>
            </w:r>
            <w:r w:rsidRPr="00AC35C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14:paraId="23E5D75F" w14:textId="77777777" w:rsidR="00A91C6D" w:rsidRPr="00A30DCF" w:rsidRDefault="00A91C6D" w:rsidP="00A91C6D">
            <w:pPr>
              <w:rPr>
                <w:rFonts w:cstheme="minorHAnsi"/>
              </w:rPr>
            </w:pPr>
          </w:p>
        </w:tc>
      </w:tr>
      <w:tr w:rsidR="00A91C6D" w:rsidRPr="00A30DCF" w14:paraId="327B1D5E" w14:textId="77777777" w:rsidTr="002B2C7D">
        <w:trPr>
          <w:cantSplit/>
        </w:trPr>
        <w:tc>
          <w:tcPr>
            <w:tcW w:w="568" w:type="dxa"/>
          </w:tcPr>
          <w:p w14:paraId="7C2D18D4" w14:textId="58C49B04" w:rsidR="00A91C6D" w:rsidRDefault="00A91C6D" w:rsidP="00A91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5103" w:type="dxa"/>
          </w:tcPr>
          <w:p w14:paraId="691E89E1" w14:textId="2A1D868E" w:rsidR="00A91C6D" w:rsidRPr="00C14DBC" w:rsidRDefault="00A91C6D" w:rsidP="00A91C6D">
            <w:pPr>
              <w:spacing w:after="0" w:line="240" w:lineRule="auto"/>
            </w:pPr>
            <w:r>
              <w:rPr>
                <w:rFonts w:cstheme="minorHAnsi"/>
              </w:rPr>
              <w:t xml:space="preserve">Częstotliwość zbierania danych 1000 </w:t>
            </w:r>
            <w:proofErr w:type="spellStart"/>
            <w:r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4111" w:type="dxa"/>
          </w:tcPr>
          <w:p w14:paraId="539C6929" w14:textId="77777777" w:rsidR="00A91C6D" w:rsidRPr="00A30DCF" w:rsidRDefault="00A91C6D" w:rsidP="00A91C6D">
            <w:pPr>
              <w:rPr>
                <w:rFonts w:cstheme="minorHAnsi"/>
              </w:rPr>
            </w:pPr>
          </w:p>
        </w:tc>
      </w:tr>
      <w:tr w:rsidR="00A91C6D" w:rsidRPr="00A30DCF" w14:paraId="7038DBC6" w14:textId="77777777" w:rsidTr="002B2C7D">
        <w:trPr>
          <w:cantSplit/>
        </w:trPr>
        <w:tc>
          <w:tcPr>
            <w:tcW w:w="568" w:type="dxa"/>
          </w:tcPr>
          <w:p w14:paraId="30422D10" w14:textId="42813794" w:rsidR="00A91C6D" w:rsidRDefault="00A91C6D" w:rsidP="00A91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5103" w:type="dxa"/>
          </w:tcPr>
          <w:p w14:paraId="75C79F04" w14:textId="31872DA4" w:rsidR="00A91C6D" w:rsidRPr="00C14DBC" w:rsidRDefault="00A91C6D" w:rsidP="00A91C6D">
            <w:pPr>
              <w:spacing w:after="0" w:line="240" w:lineRule="auto"/>
            </w:pPr>
            <w:r w:rsidRPr="00432701">
              <w:rPr>
                <w:rFonts w:cstheme="minorHAnsi"/>
              </w:rPr>
              <w:t>Możliwość precyzyjnego odtworzenia chromatograficznych czasów retencji poprzez dostrajanie ciśnienia na czole kolumny z wykorzystaniem modułu kontroli pneumatyki (RTL) – ustawienia zapisane w metodzie chromatograficznej bez wykorzystania mieszaniny n-alkanów</w:t>
            </w:r>
          </w:p>
        </w:tc>
        <w:tc>
          <w:tcPr>
            <w:tcW w:w="4111" w:type="dxa"/>
          </w:tcPr>
          <w:p w14:paraId="062C655A" w14:textId="77777777" w:rsidR="00A91C6D" w:rsidRPr="00A30DCF" w:rsidRDefault="00A91C6D" w:rsidP="00A91C6D">
            <w:pPr>
              <w:rPr>
                <w:rFonts w:cstheme="minorHAnsi"/>
              </w:rPr>
            </w:pPr>
          </w:p>
        </w:tc>
      </w:tr>
    </w:tbl>
    <w:p w14:paraId="50A539C8" w14:textId="77777777" w:rsidR="00AE1E2C" w:rsidRPr="00A30DCF" w:rsidRDefault="00AE1E2C" w:rsidP="00AE1E2C">
      <w:pPr>
        <w:pStyle w:val="Default"/>
        <w:rPr>
          <w:rFonts w:ascii="Calibri" w:hAnsi="Calibri" w:cs="Calibri"/>
          <w:sz w:val="22"/>
          <w:szCs w:val="22"/>
        </w:rPr>
      </w:pPr>
    </w:p>
    <w:p w14:paraId="175E0232" w14:textId="77777777" w:rsidR="00BB44C2" w:rsidRPr="00A30DCF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258288C" w14:textId="77777777" w:rsidR="00C443E5" w:rsidRPr="00A30DCF" w:rsidRDefault="00C443E5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F46949A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BFC844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4473C" w14:textId="77777777" w:rsidR="0041088A" w:rsidRDefault="0041088A" w:rsidP="00280C82">
      <w:pPr>
        <w:spacing w:after="0" w:line="240" w:lineRule="auto"/>
      </w:pPr>
      <w:r>
        <w:separator/>
      </w:r>
    </w:p>
  </w:endnote>
  <w:endnote w:type="continuationSeparator" w:id="0">
    <w:p w14:paraId="55AB1070" w14:textId="77777777" w:rsidR="0041088A" w:rsidRDefault="0041088A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gilent">
    <w:altName w:val="Calibri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3BB34" w14:textId="77777777" w:rsidR="0041088A" w:rsidRDefault="0041088A" w:rsidP="00280C82">
      <w:pPr>
        <w:spacing w:after="0" w:line="240" w:lineRule="auto"/>
      </w:pPr>
      <w:r>
        <w:separator/>
      </w:r>
    </w:p>
  </w:footnote>
  <w:footnote w:type="continuationSeparator" w:id="0">
    <w:p w14:paraId="47357264" w14:textId="77777777" w:rsidR="0041088A" w:rsidRDefault="0041088A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8AA"/>
    <w:multiLevelType w:val="multilevel"/>
    <w:tmpl w:val="CC80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C2D70"/>
    <w:multiLevelType w:val="multilevel"/>
    <w:tmpl w:val="C30E9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99C"/>
    <w:multiLevelType w:val="multilevel"/>
    <w:tmpl w:val="9F6A4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4" w15:restartNumberingAfterBreak="0">
    <w:nsid w:val="443555F8"/>
    <w:multiLevelType w:val="multilevel"/>
    <w:tmpl w:val="999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065D8"/>
    <w:multiLevelType w:val="multilevel"/>
    <w:tmpl w:val="985698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7C32"/>
    <w:multiLevelType w:val="multilevel"/>
    <w:tmpl w:val="9880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20E29"/>
    <w:multiLevelType w:val="hybridMultilevel"/>
    <w:tmpl w:val="857A35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5E6C0E"/>
    <w:multiLevelType w:val="multilevel"/>
    <w:tmpl w:val="4A6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97192"/>
    <w:multiLevelType w:val="multilevel"/>
    <w:tmpl w:val="9036D0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747DB"/>
    <w:multiLevelType w:val="multilevel"/>
    <w:tmpl w:val="ECF874A8"/>
    <w:lvl w:ilvl="0">
      <w:start w:val="1"/>
      <w:numFmt w:val="bullet"/>
      <w:pStyle w:val="Nad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3249B"/>
    <w:multiLevelType w:val="multilevel"/>
    <w:tmpl w:val="F130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8A267F"/>
    <w:multiLevelType w:val="hybridMultilevel"/>
    <w:tmpl w:val="181C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25"/>
  </w:num>
  <w:num w:numId="14">
    <w:abstractNumId w:val="16"/>
  </w:num>
  <w:num w:numId="15">
    <w:abstractNumId w:val="18"/>
  </w:num>
  <w:num w:numId="16">
    <w:abstractNumId w:val="24"/>
  </w:num>
  <w:num w:numId="17">
    <w:abstractNumId w:val="13"/>
  </w:num>
  <w:num w:numId="18">
    <w:abstractNumId w:val="11"/>
  </w:num>
  <w:num w:numId="19">
    <w:abstractNumId w:val="1"/>
  </w:num>
  <w:num w:numId="20">
    <w:abstractNumId w:val="30"/>
  </w:num>
  <w:num w:numId="21">
    <w:abstractNumId w:val="10"/>
  </w:num>
  <w:num w:numId="22">
    <w:abstractNumId w:val="32"/>
  </w:num>
  <w:num w:numId="23">
    <w:abstractNumId w:val="21"/>
  </w:num>
  <w:num w:numId="24">
    <w:abstractNumId w:val="27"/>
  </w:num>
  <w:num w:numId="25">
    <w:abstractNumId w:val="29"/>
  </w:num>
  <w:num w:numId="26">
    <w:abstractNumId w:val="31"/>
  </w:num>
  <w:num w:numId="27">
    <w:abstractNumId w:val="2"/>
  </w:num>
  <w:num w:numId="28">
    <w:abstractNumId w:val="32"/>
  </w:num>
  <w:num w:numId="29">
    <w:abstractNumId w:val="26"/>
  </w:num>
  <w:num w:numId="30">
    <w:abstractNumId w:val="3"/>
  </w:num>
  <w:num w:numId="31">
    <w:abstractNumId w:val="28"/>
  </w:num>
  <w:num w:numId="32">
    <w:abstractNumId w:val="17"/>
  </w:num>
  <w:num w:numId="33">
    <w:abstractNumId w:val="1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06C5"/>
    <w:rsid w:val="00042FDB"/>
    <w:rsid w:val="00063649"/>
    <w:rsid w:val="00076179"/>
    <w:rsid w:val="000858A0"/>
    <w:rsid w:val="00091D4D"/>
    <w:rsid w:val="0009237C"/>
    <w:rsid w:val="000B25DE"/>
    <w:rsid w:val="000B32E7"/>
    <w:rsid w:val="000B4EBC"/>
    <w:rsid w:val="000B73B7"/>
    <w:rsid w:val="000F3571"/>
    <w:rsid w:val="000F5A05"/>
    <w:rsid w:val="0012309D"/>
    <w:rsid w:val="0013000E"/>
    <w:rsid w:val="001343D0"/>
    <w:rsid w:val="00137B84"/>
    <w:rsid w:val="00154BC2"/>
    <w:rsid w:val="001744E2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06AE6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C7D"/>
    <w:rsid w:val="002B2F64"/>
    <w:rsid w:val="002B3FAD"/>
    <w:rsid w:val="002D3A88"/>
    <w:rsid w:val="00324F2C"/>
    <w:rsid w:val="003267A1"/>
    <w:rsid w:val="00327145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1088A"/>
    <w:rsid w:val="00430146"/>
    <w:rsid w:val="00435CA7"/>
    <w:rsid w:val="00437BCF"/>
    <w:rsid w:val="00445584"/>
    <w:rsid w:val="00472F0B"/>
    <w:rsid w:val="00481255"/>
    <w:rsid w:val="00484FD1"/>
    <w:rsid w:val="004C1F26"/>
    <w:rsid w:val="004D116B"/>
    <w:rsid w:val="004D18FA"/>
    <w:rsid w:val="004D3DF0"/>
    <w:rsid w:val="004D668E"/>
    <w:rsid w:val="004D6734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02F25"/>
    <w:rsid w:val="00703008"/>
    <w:rsid w:val="00714881"/>
    <w:rsid w:val="0071559C"/>
    <w:rsid w:val="00715F82"/>
    <w:rsid w:val="00780D40"/>
    <w:rsid w:val="00786D9A"/>
    <w:rsid w:val="007B3D92"/>
    <w:rsid w:val="007C1DE2"/>
    <w:rsid w:val="007C3D62"/>
    <w:rsid w:val="007C63A9"/>
    <w:rsid w:val="007D1883"/>
    <w:rsid w:val="007E4684"/>
    <w:rsid w:val="007F499B"/>
    <w:rsid w:val="0080482C"/>
    <w:rsid w:val="0081746F"/>
    <w:rsid w:val="0083213E"/>
    <w:rsid w:val="008368BA"/>
    <w:rsid w:val="008460C8"/>
    <w:rsid w:val="008479EA"/>
    <w:rsid w:val="008644A3"/>
    <w:rsid w:val="00883EEA"/>
    <w:rsid w:val="00884BA3"/>
    <w:rsid w:val="00896545"/>
    <w:rsid w:val="008A6D8E"/>
    <w:rsid w:val="008B41B9"/>
    <w:rsid w:val="008E32BD"/>
    <w:rsid w:val="008E7A48"/>
    <w:rsid w:val="008E7AE8"/>
    <w:rsid w:val="008F3C22"/>
    <w:rsid w:val="008F6C78"/>
    <w:rsid w:val="009018E2"/>
    <w:rsid w:val="00904448"/>
    <w:rsid w:val="009157AC"/>
    <w:rsid w:val="009209EB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91C6D"/>
    <w:rsid w:val="00AA574F"/>
    <w:rsid w:val="00AA59F4"/>
    <w:rsid w:val="00AB5811"/>
    <w:rsid w:val="00AC2667"/>
    <w:rsid w:val="00AC30CE"/>
    <w:rsid w:val="00AC35C1"/>
    <w:rsid w:val="00AE1E2C"/>
    <w:rsid w:val="00AF167F"/>
    <w:rsid w:val="00B036D1"/>
    <w:rsid w:val="00B05AAF"/>
    <w:rsid w:val="00B16197"/>
    <w:rsid w:val="00B20278"/>
    <w:rsid w:val="00B308C3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42183"/>
    <w:rsid w:val="00C43756"/>
    <w:rsid w:val="00C443E5"/>
    <w:rsid w:val="00C5209B"/>
    <w:rsid w:val="00C526EF"/>
    <w:rsid w:val="00C70F0C"/>
    <w:rsid w:val="00C92829"/>
    <w:rsid w:val="00CE6C9E"/>
    <w:rsid w:val="00CE7AF3"/>
    <w:rsid w:val="00CF47BF"/>
    <w:rsid w:val="00D117CA"/>
    <w:rsid w:val="00D150C8"/>
    <w:rsid w:val="00D17B12"/>
    <w:rsid w:val="00D202C2"/>
    <w:rsid w:val="00D31488"/>
    <w:rsid w:val="00D46C81"/>
    <w:rsid w:val="00D46D67"/>
    <w:rsid w:val="00D54DE5"/>
    <w:rsid w:val="00D551FB"/>
    <w:rsid w:val="00D652EF"/>
    <w:rsid w:val="00D71872"/>
    <w:rsid w:val="00D71AA7"/>
    <w:rsid w:val="00D7300F"/>
    <w:rsid w:val="00D859FE"/>
    <w:rsid w:val="00D86A20"/>
    <w:rsid w:val="00D97BA1"/>
    <w:rsid w:val="00DB1CD6"/>
    <w:rsid w:val="00DB2B4F"/>
    <w:rsid w:val="00DB2E2D"/>
    <w:rsid w:val="00DD40CD"/>
    <w:rsid w:val="00DF50EC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2D0D"/>
    <w:rsid w:val="00F64706"/>
    <w:rsid w:val="00F7367B"/>
    <w:rsid w:val="00F83AF9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99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Nadpunkt">
    <w:name w:val="Nadpunkt"/>
    <w:basedOn w:val="Normalny"/>
    <w:autoRedefine/>
    <w:qFormat/>
    <w:rsid w:val="00D202C2"/>
    <w:pPr>
      <w:numPr>
        <w:numId w:val="25"/>
      </w:numPr>
      <w:spacing w:before="60" w:after="60" w:line="240" w:lineRule="auto"/>
    </w:pPr>
    <w:rPr>
      <w:rFonts w:ascii="agilent" w:eastAsia="Times New Roman" w:hAnsi="agilent"/>
      <w:lang w:eastAsia="ja-JP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8F6C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5664-66B5-4B5D-8FE2-D7F3420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6</TotalTime>
  <Pages>4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4</cp:revision>
  <cp:lastPrinted>2023-11-16T10:59:00Z</cp:lastPrinted>
  <dcterms:created xsi:type="dcterms:W3CDTF">2025-10-03T08:26:00Z</dcterms:created>
  <dcterms:modified xsi:type="dcterms:W3CDTF">2025-10-03T08:36:00Z</dcterms:modified>
</cp:coreProperties>
</file>